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7E9" w:rsidRDefault="00B31B5D">
      <w:r>
        <w:rPr>
          <w:noProof/>
        </w:rPr>
        <w:drawing>
          <wp:anchor distT="0" distB="0" distL="114300" distR="114300" simplePos="0" relativeHeight="251659264" behindDoc="1" locked="0" layoutInCell="1" allowOverlap="1" wp14:anchorId="388C1E49" wp14:editId="7272A81D">
            <wp:simplePos x="0" y="0"/>
            <wp:positionH relativeFrom="column">
              <wp:posOffset>1191895</wp:posOffset>
            </wp:positionH>
            <wp:positionV relativeFrom="paragraph">
              <wp:posOffset>-605155</wp:posOffset>
            </wp:positionV>
            <wp:extent cx="483235" cy="603885"/>
            <wp:effectExtent l="0" t="0" r="0" b="5715"/>
            <wp:wrapThrough wrapText="bothSides">
              <wp:wrapPolygon edited="0">
                <wp:start x="0" y="0"/>
                <wp:lineTo x="0" y="21123"/>
                <wp:lineTo x="20436" y="21123"/>
                <wp:lineTo x="20436" y="0"/>
                <wp:lineTo x="0" y="0"/>
              </wp:wrapPolygon>
            </wp:wrapThrough>
            <wp:docPr id="3" name="Рисунок 3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9"/>
        <w:gridCol w:w="4487"/>
      </w:tblGrid>
      <w:tr w:rsidR="00432075" w:rsidRPr="0031065F" w:rsidTr="009E5B35">
        <w:trPr>
          <w:cantSplit/>
          <w:trHeight w:hRule="exact" w:val="2906"/>
        </w:trPr>
        <w:tc>
          <w:tcPr>
            <w:tcW w:w="4253" w:type="dxa"/>
          </w:tcPr>
          <w:p w:rsidR="00E437E9" w:rsidRPr="00104482" w:rsidRDefault="00E437E9" w:rsidP="00E437E9">
            <w:pPr>
              <w:ind w:left="142"/>
              <w:jc w:val="center"/>
              <w:rPr>
                <w:b/>
                <w:spacing w:val="10"/>
                <w:sz w:val="23"/>
                <w:szCs w:val="23"/>
              </w:rPr>
            </w:pPr>
            <w:r w:rsidRPr="00104482">
              <w:rPr>
                <w:b/>
                <w:spacing w:val="10"/>
                <w:sz w:val="23"/>
                <w:szCs w:val="23"/>
              </w:rPr>
              <w:t xml:space="preserve">УПРАВЛЕНИЕ </w:t>
            </w:r>
            <w:r>
              <w:rPr>
                <w:b/>
                <w:spacing w:val="10"/>
                <w:sz w:val="23"/>
                <w:szCs w:val="23"/>
              </w:rPr>
              <w:br/>
            </w:r>
            <w:r w:rsidRPr="00104482">
              <w:rPr>
                <w:b/>
                <w:spacing w:val="10"/>
                <w:sz w:val="23"/>
                <w:szCs w:val="23"/>
              </w:rPr>
              <w:t xml:space="preserve">ГОСУДАРСТВЕННОЙ СЛУЖБЫ ЗАНЯТОСТИ НАСЕЛЕНИЯ </w:t>
            </w:r>
            <w:r>
              <w:rPr>
                <w:b/>
                <w:spacing w:val="10"/>
                <w:sz w:val="23"/>
                <w:szCs w:val="23"/>
              </w:rPr>
              <w:br/>
            </w:r>
            <w:r w:rsidRPr="00104482">
              <w:rPr>
                <w:b/>
                <w:spacing w:val="10"/>
                <w:sz w:val="23"/>
                <w:szCs w:val="23"/>
              </w:rPr>
              <w:t>КИРОВСКОЙ ОБЛАСТИ</w:t>
            </w:r>
          </w:p>
          <w:p w:rsidR="00E437E9" w:rsidRPr="00792052" w:rsidRDefault="00E437E9" w:rsidP="00E437E9">
            <w:pPr>
              <w:jc w:val="center"/>
              <w:rPr>
                <w:b/>
                <w:spacing w:val="10"/>
              </w:rPr>
            </w:pPr>
            <w:r w:rsidRPr="00792052">
              <w:rPr>
                <w:b/>
                <w:spacing w:val="10"/>
              </w:rPr>
              <w:t>(управление ГСЗН Кировской области)</w:t>
            </w:r>
          </w:p>
          <w:p w:rsidR="00E437E9" w:rsidRPr="003B0770" w:rsidRDefault="00E437E9" w:rsidP="00E437E9">
            <w:pPr>
              <w:spacing w:line="196" w:lineRule="auto"/>
              <w:ind w:left="142" w:right="213"/>
              <w:jc w:val="center"/>
              <w:rPr>
                <w:b/>
                <w:spacing w:val="10"/>
                <w:sz w:val="16"/>
                <w:szCs w:val="16"/>
              </w:rPr>
            </w:pPr>
          </w:p>
          <w:p w:rsidR="00E437E9" w:rsidRPr="00A535ED" w:rsidRDefault="00E437E9" w:rsidP="00A02644">
            <w:pPr>
              <w:pStyle w:val="af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5ED">
              <w:rPr>
                <w:rFonts w:ascii="Times New Roman" w:hAnsi="Times New Roman"/>
                <w:sz w:val="20"/>
                <w:szCs w:val="20"/>
              </w:rPr>
              <w:t>ул.</w:t>
            </w:r>
            <w:r w:rsidR="00A535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5ED">
              <w:rPr>
                <w:rFonts w:ascii="Times New Roman" w:hAnsi="Times New Roman"/>
                <w:sz w:val="20"/>
                <w:szCs w:val="20"/>
              </w:rPr>
              <w:t xml:space="preserve">Риммы Юровской, </w:t>
            </w:r>
            <w:r w:rsidR="00A02644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3, г"/>
              </w:smartTagPr>
              <w:r w:rsidRPr="00A535ED">
                <w:rPr>
                  <w:rFonts w:ascii="Times New Roman" w:hAnsi="Times New Roman"/>
                  <w:sz w:val="20"/>
                  <w:szCs w:val="20"/>
                </w:rPr>
                <w:t>3, г</w:t>
              </w:r>
            </w:smartTag>
            <w:r w:rsidRPr="00A535ED">
              <w:rPr>
                <w:rFonts w:ascii="Times New Roman" w:hAnsi="Times New Roman"/>
                <w:sz w:val="20"/>
                <w:szCs w:val="20"/>
              </w:rPr>
              <w:t>.</w:t>
            </w:r>
            <w:r w:rsidR="00A535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5ED">
              <w:rPr>
                <w:rFonts w:ascii="Times New Roman" w:hAnsi="Times New Roman"/>
                <w:sz w:val="20"/>
                <w:szCs w:val="20"/>
              </w:rPr>
              <w:t>Киров обл., 610045</w:t>
            </w:r>
          </w:p>
          <w:p w:rsidR="00E437E9" w:rsidRPr="00541B18" w:rsidRDefault="00E437E9" w:rsidP="00E437E9">
            <w:pPr>
              <w:ind w:right="-57"/>
              <w:jc w:val="center"/>
            </w:pPr>
            <w:r w:rsidRPr="00792052">
              <w:t xml:space="preserve">тел. (8332) </w:t>
            </w:r>
            <w:r w:rsidR="00360B66">
              <w:t>27-27-39</w:t>
            </w:r>
            <w:r w:rsidRPr="00792052">
              <w:t xml:space="preserve">, факс </w:t>
            </w:r>
            <w:r w:rsidR="00360B66">
              <w:t>27-27-39</w:t>
            </w:r>
          </w:p>
          <w:p w:rsidR="00E437E9" w:rsidRPr="00541B18" w:rsidRDefault="00A02644" w:rsidP="00E437E9">
            <w:pPr>
              <w:ind w:right="-57"/>
              <w:jc w:val="center"/>
              <w:rPr>
                <w:i/>
              </w:rPr>
            </w:pPr>
            <w:r>
              <w:rPr>
                <w:i/>
                <w:lang w:val="en-US"/>
              </w:rPr>
              <w:t>e</w:t>
            </w:r>
            <w:r w:rsidR="00E437E9" w:rsidRPr="00541B18">
              <w:rPr>
                <w:i/>
              </w:rPr>
              <w:t>-</w:t>
            </w:r>
            <w:r w:rsidR="00E437E9" w:rsidRPr="00651ECA">
              <w:rPr>
                <w:i/>
                <w:lang w:val="en-US"/>
              </w:rPr>
              <w:t>mail</w:t>
            </w:r>
            <w:r w:rsidR="00E437E9" w:rsidRPr="00541B18">
              <w:rPr>
                <w:i/>
              </w:rPr>
              <w:t xml:space="preserve">: </w:t>
            </w:r>
            <w:hyperlink r:id="rId9" w:history="1">
              <w:r w:rsidR="00E437E9" w:rsidRPr="00651ECA">
                <w:rPr>
                  <w:rStyle w:val="aff2"/>
                  <w:i/>
                  <w:color w:val="auto"/>
                  <w:u w:val="none"/>
                  <w:lang w:val="en-US"/>
                </w:rPr>
                <w:t>job</w:t>
              </w:r>
              <w:r w:rsidR="00E437E9" w:rsidRPr="00541B18">
                <w:rPr>
                  <w:rStyle w:val="aff2"/>
                  <w:i/>
                  <w:color w:val="auto"/>
                  <w:u w:val="none"/>
                </w:rPr>
                <w:t>@</w:t>
              </w:r>
              <w:proofErr w:type="spellStart"/>
              <w:r w:rsidR="00E437E9" w:rsidRPr="00651ECA">
                <w:rPr>
                  <w:rStyle w:val="aff2"/>
                  <w:i/>
                  <w:color w:val="auto"/>
                  <w:u w:val="none"/>
                  <w:lang w:val="en-US"/>
                </w:rPr>
                <w:t>trudkirov</w:t>
              </w:r>
              <w:proofErr w:type="spellEnd"/>
              <w:r w:rsidR="00E437E9" w:rsidRPr="00541B18">
                <w:rPr>
                  <w:rStyle w:val="aff2"/>
                  <w:i/>
                  <w:color w:val="auto"/>
                  <w:u w:val="none"/>
                </w:rPr>
                <w:t>.</w:t>
              </w:r>
              <w:proofErr w:type="spellStart"/>
              <w:r w:rsidR="00E437E9" w:rsidRPr="00651ECA">
                <w:rPr>
                  <w:rStyle w:val="aff2"/>
                  <w:i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="00E437E9" w:rsidRPr="00541B18">
              <w:rPr>
                <w:i/>
              </w:rPr>
              <w:t xml:space="preserve"> </w:t>
            </w:r>
          </w:p>
          <w:p w:rsidR="00E437E9" w:rsidRPr="00541B18" w:rsidRDefault="00E437E9" w:rsidP="00E437E9">
            <w:pPr>
              <w:ind w:right="-57"/>
              <w:jc w:val="center"/>
            </w:pPr>
            <w:r w:rsidRPr="00792052">
              <w:t>ОКПО</w:t>
            </w:r>
            <w:r w:rsidRPr="00541B18">
              <w:t xml:space="preserve"> 10933276, </w:t>
            </w:r>
            <w:r w:rsidRPr="00792052">
              <w:t>ОГРН</w:t>
            </w:r>
            <w:r w:rsidRPr="00541B18">
              <w:t xml:space="preserve"> 1064345135128</w:t>
            </w:r>
          </w:p>
          <w:p w:rsidR="00CD635E" w:rsidRPr="005020F7" w:rsidRDefault="00E437E9" w:rsidP="00E437E9">
            <w:pPr>
              <w:pStyle w:val="aff"/>
              <w:framePr w:wrap="around"/>
              <w:spacing w:line="240" w:lineRule="auto"/>
            </w:pPr>
            <w:r w:rsidRPr="00792052">
              <w:t>ИНН/КПП 4345160570/434501001</w:t>
            </w:r>
          </w:p>
        </w:tc>
        <w:tc>
          <w:tcPr>
            <w:tcW w:w="319" w:type="dxa"/>
          </w:tcPr>
          <w:p w:rsidR="00432075" w:rsidRPr="005020F7" w:rsidRDefault="00432075" w:rsidP="006521FA"/>
        </w:tc>
        <w:tc>
          <w:tcPr>
            <w:tcW w:w="4487" w:type="dxa"/>
          </w:tcPr>
          <w:p w:rsidR="00295CAA" w:rsidRPr="00295CAA" w:rsidRDefault="00A02644" w:rsidP="00A02644">
            <w:pPr>
              <w:pStyle w:val="16"/>
              <w:spacing w:after="0" w:line="240" w:lineRule="auto"/>
              <w:ind w:left="1382"/>
              <w:jc w:val="lef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Приложение №</w:t>
            </w:r>
            <w:r w:rsidR="00CD41E0">
              <w:rPr>
                <w:spacing w:val="-6"/>
                <w:szCs w:val="28"/>
              </w:rPr>
              <w:t xml:space="preserve"> 3</w:t>
            </w:r>
          </w:p>
          <w:p w:rsidR="0029717F" w:rsidRDefault="0029717F" w:rsidP="00A02644">
            <w:pPr>
              <w:pStyle w:val="16"/>
              <w:suppressAutoHyphens/>
              <w:spacing w:after="0" w:line="240" w:lineRule="auto"/>
              <w:ind w:left="1382"/>
              <w:jc w:val="left"/>
              <w:rPr>
                <w:szCs w:val="28"/>
              </w:rPr>
            </w:pPr>
          </w:p>
          <w:p w:rsidR="00A02644" w:rsidRPr="009D3EB1" w:rsidRDefault="00A02644" w:rsidP="00A02644">
            <w:pPr>
              <w:pStyle w:val="16"/>
              <w:suppressAutoHyphens/>
              <w:spacing w:after="0" w:line="240" w:lineRule="auto"/>
              <w:ind w:left="1382"/>
              <w:jc w:val="left"/>
              <w:rPr>
                <w:szCs w:val="28"/>
              </w:rPr>
            </w:pPr>
            <w:r>
              <w:rPr>
                <w:szCs w:val="28"/>
              </w:rPr>
              <w:t>к Административному регламенту</w:t>
            </w:r>
          </w:p>
          <w:p w:rsidR="0029717F" w:rsidRPr="009D3EB1" w:rsidRDefault="0029717F" w:rsidP="0029717F">
            <w:pPr>
              <w:pStyle w:val="16"/>
              <w:spacing w:after="0" w:line="240" w:lineRule="auto"/>
              <w:jc w:val="left"/>
              <w:rPr>
                <w:szCs w:val="28"/>
              </w:rPr>
            </w:pPr>
          </w:p>
          <w:p w:rsidR="00E735EF" w:rsidRDefault="00E735EF" w:rsidP="00E735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ABB" w:rsidRPr="0031065F" w:rsidRDefault="00F53ABB" w:rsidP="006521FA">
            <w:pPr>
              <w:pStyle w:val="16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24F51" w:rsidRPr="00386304" w:rsidRDefault="00F24F51" w:rsidP="00F24F51">
      <w:pPr>
        <w:pStyle w:val="ConsPlusNonformat"/>
        <w:spacing w:line="300" w:lineRule="auto"/>
        <w:jc w:val="both"/>
        <w:rPr>
          <w:rFonts w:ascii="Times New Roman" w:hAnsi="Times New Roman" w:cs="Times New Roman"/>
        </w:rPr>
      </w:pPr>
      <w:r w:rsidRPr="0038630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</w:t>
      </w:r>
      <w:r w:rsidRPr="00386304">
        <w:rPr>
          <w:rFonts w:ascii="Times New Roman" w:hAnsi="Times New Roman" w:cs="Times New Roman"/>
        </w:rPr>
        <w:t xml:space="preserve">_ № </w:t>
      </w:r>
      <w:r>
        <w:rPr>
          <w:rFonts w:ascii="Times New Roman" w:hAnsi="Times New Roman" w:cs="Times New Roman"/>
        </w:rPr>
        <w:t>_____</w:t>
      </w:r>
      <w:r w:rsidRPr="00386304">
        <w:rPr>
          <w:rFonts w:ascii="Times New Roman" w:hAnsi="Times New Roman" w:cs="Times New Roman"/>
        </w:rPr>
        <w:t>______________</w:t>
      </w:r>
    </w:p>
    <w:p w:rsidR="00F24F51" w:rsidRDefault="00F24F51" w:rsidP="00F24F51">
      <w:pPr>
        <w:pStyle w:val="ConsPlusNonformat"/>
        <w:spacing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386304">
        <w:rPr>
          <w:rFonts w:ascii="Times New Roman" w:hAnsi="Times New Roman" w:cs="Times New Roman"/>
        </w:rPr>
        <w:t>а №</w:t>
      </w:r>
      <w:r>
        <w:rPr>
          <w:rFonts w:ascii="Times New Roman" w:hAnsi="Times New Roman" w:cs="Times New Roman"/>
        </w:rPr>
        <w:t xml:space="preserve"> ___________________________________</w:t>
      </w:r>
    </w:p>
    <w:p w:rsidR="003305E3" w:rsidRDefault="003305E3" w:rsidP="00F24F51">
      <w:pPr>
        <w:pStyle w:val="ConsPlusNonformat"/>
        <w:spacing w:line="300" w:lineRule="auto"/>
        <w:jc w:val="both"/>
        <w:rPr>
          <w:rFonts w:ascii="Times New Roman" w:hAnsi="Times New Roman" w:cs="Times New Roman"/>
        </w:rPr>
      </w:pPr>
    </w:p>
    <w:p w:rsidR="003305E3" w:rsidRDefault="003305E3" w:rsidP="00F24F51">
      <w:pPr>
        <w:pStyle w:val="ConsPlusNonformat"/>
        <w:spacing w:line="300" w:lineRule="auto"/>
        <w:jc w:val="both"/>
        <w:rPr>
          <w:rFonts w:ascii="Times New Roman" w:hAnsi="Times New Roman" w:cs="Times New Roman"/>
        </w:rPr>
      </w:pPr>
    </w:p>
    <w:p w:rsidR="003305E3" w:rsidRPr="003305E3" w:rsidRDefault="003305E3" w:rsidP="003305E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305E3">
        <w:rPr>
          <w:b/>
          <w:sz w:val="28"/>
          <w:szCs w:val="28"/>
        </w:rPr>
        <w:t>УВЕДОМЛЕНИЕ</w:t>
      </w:r>
    </w:p>
    <w:p w:rsidR="003305E3" w:rsidRPr="003305E3" w:rsidRDefault="003305E3" w:rsidP="003305E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305E3">
        <w:rPr>
          <w:b/>
          <w:sz w:val="28"/>
          <w:szCs w:val="28"/>
        </w:rPr>
        <w:t>об отказе в предоставлении государственной услуги</w:t>
      </w:r>
    </w:p>
    <w:p w:rsidR="003305E3" w:rsidRPr="003305E3" w:rsidRDefault="003305E3" w:rsidP="003305E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305E3">
        <w:rPr>
          <w:b/>
          <w:sz w:val="28"/>
          <w:szCs w:val="28"/>
        </w:rPr>
        <w:t>по проведению уведомительной регистрации коллективн</w:t>
      </w:r>
      <w:r w:rsidR="003A4386">
        <w:rPr>
          <w:b/>
          <w:sz w:val="28"/>
          <w:szCs w:val="28"/>
        </w:rPr>
        <w:t>ого</w:t>
      </w:r>
    </w:p>
    <w:p w:rsidR="003305E3" w:rsidRPr="003305E3" w:rsidRDefault="003305E3" w:rsidP="003305E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305E3">
        <w:rPr>
          <w:b/>
          <w:sz w:val="28"/>
          <w:szCs w:val="28"/>
        </w:rPr>
        <w:t>договор</w:t>
      </w:r>
      <w:r w:rsidR="003A4386">
        <w:rPr>
          <w:b/>
          <w:sz w:val="28"/>
          <w:szCs w:val="28"/>
        </w:rPr>
        <w:t>а, соглашения</w:t>
      </w:r>
    </w:p>
    <w:p w:rsidR="003305E3" w:rsidRPr="003305E3" w:rsidRDefault="003305E3" w:rsidP="003305E3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B31B5D" w:rsidRDefault="003305E3" w:rsidP="004029EA">
      <w:pPr>
        <w:widowControl w:val="0"/>
        <w:autoSpaceDE w:val="0"/>
        <w:autoSpaceDN w:val="0"/>
        <w:spacing w:before="200" w:after="200" w:line="360" w:lineRule="auto"/>
        <w:ind w:firstLine="708"/>
        <w:jc w:val="both"/>
        <w:rPr>
          <w:sz w:val="28"/>
          <w:szCs w:val="28"/>
        </w:rPr>
      </w:pPr>
      <w:r w:rsidRPr="003305E3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Административным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регламентом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предоставления государственной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уведомительной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регистрации коллективных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договоров</w:t>
      </w:r>
      <w:r>
        <w:rPr>
          <w:sz w:val="28"/>
          <w:szCs w:val="28"/>
        </w:rPr>
        <w:t xml:space="preserve"> и </w:t>
      </w:r>
      <w:r w:rsidRPr="003305E3">
        <w:rPr>
          <w:sz w:val="28"/>
          <w:szCs w:val="28"/>
        </w:rPr>
        <w:t>соглашений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 </w:t>
      </w:r>
      <w:r w:rsidRPr="003305E3">
        <w:rPr>
          <w:sz w:val="28"/>
          <w:szCs w:val="28"/>
        </w:rPr>
        <w:t>Административный регламент), утвержденным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Кировской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 xml:space="preserve">области от </w:t>
      </w:r>
      <w:r w:rsidRPr="003305E3">
        <w:rPr>
          <w:rFonts w:ascii="Courier New" w:hAnsi="Courier New" w:cs="Courier New"/>
        </w:rPr>
        <w:t xml:space="preserve">______________ </w:t>
      </w:r>
      <w:r w:rsidRPr="003305E3">
        <w:rPr>
          <w:sz w:val="28"/>
          <w:szCs w:val="28"/>
        </w:rPr>
        <w:t>№</w:t>
      </w:r>
      <w:r w:rsidRPr="003305E3">
        <w:rPr>
          <w:rFonts w:ascii="Courier New" w:hAnsi="Courier New" w:cs="Courier New"/>
        </w:rPr>
        <w:t xml:space="preserve"> _____________ «</w:t>
      </w:r>
      <w:r w:rsidRPr="003305E3">
        <w:rPr>
          <w:sz w:val="28"/>
          <w:szCs w:val="28"/>
        </w:rPr>
        <w:t>Об утверждении Административного регламента предоставления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уведомительной регистрации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коллективных договоров</w:t>
      </w:r>
      <w:r>
        <w:rPr>
          <w:sz w:val="28"/>
          <w:szCs w:val="28"/>
        </w:rPr>
        <w:t xml:space="preserve"> и </w:t>
      </w:r>
      <w:r w:rsidRPr="003305E3">
        <w:rPr>
          <w:sz w:val="28"/>
          <w:szCs w:val="28"/>
        </w:rPr>
        <w:t>соглашений», отказать</w:t>
      </w:r>
      <w:r w:rsidR="003A4386">
        <w:rPr>
          <w:sz w:val="28"/>
          <w:szCs w:val="28"/>
        </w:rPr>
        <w:t xml:space="preserve"> </w:t>
      </w:r>
      <w:r w:rsidR="003A4386" w:rsidRPr="003305E3">
        <w:rPr>
          <w:sz w:val="28"/>
          <w:szCs w:val="28"/>
        </w:rPr>
        <w:t>в уведомительной регистрации</w:t>
      </w:r>
      <w:r w:rsidR="003A4386">
        <w:rPr>
          <w:sz w:val="28"/>
          <w:szCs w:val="28"/>
        </w:rPr>
        <w:t xml:space="preserve"> коллективного договора (соглашения)</w:t>
      </w:r>
    </w:p>
    <w:p w:rsidR="003305E3" w:rsidRPr="00F42D1B" w:rsidRDefault="003305E3" w:rsidP="00B31B5D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3305E3">
        <w:rPr>
          <w:rFonts w:ascii="Courier New" w:hAnsi="Courier New" w:cs="Courier New"/>
        </w:rPr>
        <w:t>_______________________________________________</w:t>
      </w:r>
      <w:r w:rsidR="004029EA">
        <w:rPr>
          <w:rFonts w:ascii="Courier New" w:hAnsi="Courier New" w:cs="Courier New"/>
        </w:rPr>
        <w:t>_______________________________</w:t>
      </w:r>
      <w:r w:rsidR="00F42D1B" w:rsidRPr="00F42D1B">
        <w:rPr>
          <w:rFonts w:ascii="Courier New" w:hAnsi="Courier New" w:cs="Courier New"/>
        </w:rPr>
        <w:t>_</w:t>
      </w:r>
    </w:p>
    <w:p w:rsidR="004029EA" w:rsidRPr="003305E3" w:rsidRDefault="004029EA" w:rsidP="004029EA">
      <w:pPr>
        <w:widowControl w:val="0"/>
        <w:autoSpaceDE w:val="0"/>
        <w:autoSpaceDN w:val="0"/>
        <w:spacing w:after="200"/>
        <w:jc w:val="center"/>
      </w:pPr>
      <w:r w:rsidRPr="003305E3">
        <w:t xml:space="preserve">(полное наименование коллективного договора, соглашения, </w:t>
      </w:r>
    </w:p>
    <w:p w:rsidR="003305E3" w:rsidRDefault="003305E3" w:rsidP="00F42D1B">
      <w:pPr>
        <w:widowControl w:val="0"/>
        <w:autoSpaceDE w:val="0"/>
        <w:autoSpaceDN w:val="0"/>
        <w:spacing w:before="200"/>
        <w:jc w:val="both"/>
        <w:rPr>
          <w:rFonts w:ascii="Courier New" w:hAnsi="Courier New" w:cs="Courier New"/>
        </w:rPr>
      </w:pPr>
      <w:r w:rsidRPr="003305E3">
        <w:rPr>
          <w:rFonts w:ascii="Courier New" w:hAnsi="Courier New" w:cs="Courier New"/>
        </w:rPr>
        <w:t>______________________________________________________________________________</w:t>
      </w:r>
      <w:r>
        <w:rPr>
          <w:rFonts w:ascii="Courier New" w:hAnsi="Courier New" w:cs="Courier New"/>
        </w:rPr>
        <w:t>_</w:t>
      </w:r>
    </w:p>
    <w:p w:rsidR="00F42D1B" w:rsidRPr="00F42D1B" w:rsidRDefault="00F42D1B" w:rsidP="00F42D1B">
      <w:pPr>
        <w:widowControl w:val="0"/>
        <w:autoSpaceDE w:val="0"/>
        <w:autoSpaceDN w:val="0"/>
        <w:spacing w:after="200"/>
        <w:jc w:val="center"/>
      </w:pPr>
      <w:r w:rsidRPr="00F42D1B">
        <w:t>изменений в коллективный договор, соглашение)</w:t>
      </w:r>
    </w:p>
    <w:p w:rsidR="003305E3" w:rsidRPr="00CD5DBF" w:rsidRDefault="003305E3" w:rsidP="003305E3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3305E3">
        <w:rPr>
          <w:rFonts w:ascii="Courier New" w:hAnsi="Courier New" w:cs="Courier New"/>
        </w:rPr>
        <w:t>_______________________________________________</w:t>
      </w:r>
      <w:r w:rsidR="00CD5DBF">
        <w:rPr>
          <w:rFonts w:ascii="Courier New" w:hAnsi="Courier New" w:cs="Courier New"/>
        </w:rPr>
        <w:t>_______________________________,</w:t>
      </w:r>
      <w:bookmarkStart w:id="0" w:name="_GoBack"/>
      <w:bookmarkEnd w:id="0"/>
    </w:p>
    <w:p w:rsidR="004029EA" w:rsidRPr="003305E3" w:rsidRDefault="004029EA" w:rsidP="004029EA">
      <w:pPr>
        <w:widowControl w:val="0"/>
        <w:autoSpaceDE w:val="0"/>
        <w:autoSpaceDN w:val="0"/>
        <w:jc w:val="center"/>
      </w:pPr>
      <w:r w:rsidRPr="003305E3">
        <w:t>(наименование работодателя, Ф.И.О. представителя работодателя)</w:t>
      </w:r>
    </w:p>
    <w:p w:rsidR="004029EA" w:rsidRDefault="004029EA" w:rsidP="00B31B5D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3305E3" w:rsidRPr="003305E3" w:rsidRDefault="003305E3" w:rsidP="004029EA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305E3">
        <w:rPr>
          <w:sz w:val="28"/>
          <w:szCs w:val="28"/>
        </w:rPr>
        <w:t>аключившему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 xml:space="preserve">и направившему </w:t>
      </w:r>
      <w:r>
        <w:rPr>
          <w:sz w:val="28"/>
          <w:szCs w:val="28"/>
        </w:rPr>
        <w:t>его</w:t>
      </w:r>
      <w:r w:rsidRPr="003305E3">
        <w:rPr>
          <w:sz w:val="28"/>
          <w:szCs w:val="28"/>
        </w:rPr>
        <w:t xml:space="preserve"> на уведомительную регистрацию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3305E3">
        <w:rPr>
          <w:sz w:val="28"/>
          <w:szCs w:val="28"/>
        </w:rPr>
        <w:t>по следующим основаниям:</w:t>
      </w:r>
    </w:p>
    <w:p w:rsidR="00B31B5D" w:rsidRDefault="003305E3" w:rsidP="00B31B5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305E3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определенных</w:t>
      </w:r>
      <w:r w:rsidR="00432E49">
        <w:rPr>
          <w:sz w:val="28"/>
          <w:szCs w:val="28"/>
        </w:rPr>
        <w:t xml:space="preserve"> </w:t>
      </w:r>
      <w:r w:rsidR="00D919C2">
        <w:rPr>
          <w:sz w:val="28"/>
          <w:szCs w:val="28"/>
        </w:rPr>
        <w:br/>
      </w:r>
      <w:r w:rsidR="00D919C2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подразделом </w:t>
      </w:r>
      <w:r w:rsidRPr="003305E3">
        <w:rPr>
          <w:sz w:val="28"/>
          <w:szCs w:val="28"/>
        </w:rPr>
        <w:t>2.6 Административного регламента:</w:t>
      </w:r>
    </w:p>
    <w:p w:rsidR="003305E3" w:rsidRPr="003305E3" w:rsidRDefault="003305E3" w:rsidP="00B31B5D">
      <w:pPr>
        <w:widowControl w:val="0"/>
        <w:autoSpaceDE w:val="0"/>
        <w:autoSpaceDN w:val="0"/>
        <w:spacing w:after="200"/>
        <w:jc w:val="center"/>
      </w:pPr>
      <w:r w:rsidRPr="003305E3">
        <w:rPr>
          <w:sz w:val="28"/>
          <w:szCs w:val="28"/>
        </w:rPr>
        <w:t>___</w:t>
      </w:r>
      <w:r w:rsidRPr="003305E3">
        <w:rPr>
          <w:rFonts w:ascii="Courier New" w:hAnsi="Courier New" w:cs="Courier New"/>
        </w:rPr>
        <w:t>_______________________</w:t>
      </w:r>
      <w:r>
        <w:rPr>
          <w:rFonts w:ascii="Courier New" w:hAnsi="Courier New" w:cs="Courier New"/>
        </w:rPr>
        <w:t>____________________</w:t>
      </w:r>
      <w:r w:rsidR="003A4386">
        <w:rPr>
          <w:rFonts w:ascii="Courier New" w:hAnsi="Courier New" w:cs="Courier New"/>
        </w:rPr>
        <w:t>_____________________________</w:t>
      </w:r>
      <w:proofErr w:type="gramStart"/>
      <w:r w:rsidR="003A4386">
        <w:rPr>
          <w:rFonts w:ascii="Courier New" w:hAnsi="Courier New" w:cs="Courier New"/>
        </w:rPr>
        <w:t xml:space="preserve">_ </w:t>
      </w:r>
      <w:r w:rsidR="003A4386" w:rsidRPr="003A4386">
        <w:rPr>
          <w:sz w:val="28"/>
          <w:szCs w:val="28"/>
        </w:rPr>
        <w:t>;</w:t>
      </w:r>
      <w:proofErr w:type="gramEnd"/>
      <w:r w:rsidRPr="003305E3">
        <w:t xml:space="preserve">                                           </w:t>
      </w:r>
      <w:r>
        <w:t xml:space="preserve">               </w:t>
      </w:r>
      <w:r w:rsidR="001A3860">
        <w:t xml:space="preserve">                 </w:t>
      </w:r>
      <w:r w:rsidRPr="00B31B5D">
        <w:t>(перечень отсутствующих документов)</w:t>
      </w:r>
    </w:p>
    <w:p w:rsidR="00B31B5D" w:rsidRDefault="003305E3" w:rsidP="00B31B5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305E3">
        <w:rPr>
          <w:sz w:val="28"/>
          <w:szCs w:val="28"/>
        </w:rPr>
        <w:t>несоответствие</w:t>
      </w:r>
      <w:r w:rsidR="00432E49"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представленных</w:t>
      </w:r>
      <w:r w:rsidR="00432E49"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документов</w:t>
      </w:r>
      <w:r w:rsidR="00432E49"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требованиям,</w:t>
      </w:r>
      <w:r w:rsidR="00432E49"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 xml:space="preserve">установленным </w:t>
      </w:r>
      <w:hyperlink w:anchor="P120" w:history="1">
        <w:r w:rsidR="00432E49">
          <w:rPr>
            <w:sz w:val="28"/>
            <w:szCs w:val="28"/>
          </w:rPr>
          <w:t>подразделом</w:t>
        </w:r>
        <w:r w:rsidRPr="003305E3">
          <w:rPr>
            <w:sz w:val="28"/>
            <w:szCs w:val="28"/>
          </w:rPr>
          <w:t xml:space="preserve"> 2.</w:t>
        </w:r>
        <w:r w:rsidR="00432E49">
          <w:rPr>
            <w:sz w:val="28"/>
            <w:szCs w:val="28"/>
          </w:rPr>
          <w:t>7</w:t>
        </w:r>
      </w:hyperlink>
      <w:r w:rsidRPr="003305E3">
        <w:rPr>
          <w:sz w:val="28"/>
          <w:szCs w:val="28"/>
        </w:rPr>
        <w:t xml:space="preserve"> Административного регламента:</w:t>
      </w:r>
    </w:p>
    <w:p w:rsidR="003305E3" w:rsidRPr="003305E3" w:rsidRDefault="003305E3" w:rsidP="00B31B5D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3305E3">
        <w:rPr>
          <w:rFonts w:ascii="Courier New" w:hAnsi="Courier New" w:cs="Courier New"/>
        </w:rPr>
        <w:t>______________________________________________________________________________</w:t>
      </w:r>
      <w:r w:rsidRPr="003305E3">
        <w:rPr>
          <w:sz w:val="28"/>
          <w:szCs w:val="28"/>
        </w:rPr>
        <w:t>.</w:t>
      </w:r>
    </w:p>
    <w:p w:rsidR="003305E3" w:rsidRDefault="003305E3" w:rsidP="003305E3">
      <w:pPr>
        <w:widowControl w:val="0"/>
        <w:autoSpaceDE w:val="0"/>
        <w:autoSpaceDN w:val="0"/>
        <w:jc w:val="center"/>
      </w:pPr>
      <w:r w:rsidRPr="003305E3">
        <w:t xml:space="preserve">(перечень </w:t>
      </w:r>
      <w:r w:rsidR="00432E49">
        <w:t>нарушенных требований</w:t>
      </w:r>
      <w:r w:rsidRPr="003305E3">
        <w:t>)</w:t>
      </w:r>
    </w:p>
    <w:p w:rsidR="00B31B5D" w:rsidRPr="003305E3" w:rsidRDefault="00B31B5D" w:rsidP="003305E3">
      <w:pPr>
        <w:widowControl w:val="0"/>
        <w:autoSpaceDE w:val="0"/>
        <w:autoSpaceDN w:val="0"/>
        <w:jc w:val="center"/>
      </w:pPr>
    </w:p>
    <w:p w:rsidR="003305E3" w:rsidRPr="003305E3" w:rsidRDefault="004029EA" w:rsidP="00B31B5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305E3">
        <w:rPr>
          <w:sz w:val="28"/>
          <w:szCs w:val="28"/>
        </w:rPr>
        <w:t>ля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B31B5D">
        <w:rPr>
          <w:sz w:val="28"/>
          <w:szCs w:val="28"/>
        </w:rPr>
        <w:t>уведомительной регистрации коллективного договора</w:t>
      </w:r>
      <w:r>
        <w:rPr>
          <w:sz w:val="28"/>
          <w:szCs w:val="28"/>
        </w:rPr>
        <w:t xml:space="preserve"> (</w:t>
      </w:r>
      <w:r w:rsidRPr="00B31B5D">
        <w:rPr>
          <w:sz w:val="28"/>
          <w:szCs w:val="28"/>
        </w:rPr>
        <w:t>соглашения</w:t>
      </w:r>
      <w:r>
        <w:rPr>
          <w:sz w:val="28"/>
          <w:szCs w:val="28"/>
        </w:rPr>
        <w:t>) н</w:t>
      </w:r>
      <w:r w:rsidR="003305E3" w:rsidRPr="003305E3">
        <w:rPr>
          <w:sz w:val="28"/>
          <w:szCs w:val="28"/>
        </w:rPr>
        <w:t>еобходимо</w:t>
      </w:r>
      <w:r w:rsidR="00432E49">
        <w:rPr>
          <w:sz w:val="28"/>
          <w:szCs w:val="28"/>
        </w:rPr>
        <w:t xml:space="preserve"> </w:t>
      </w:r>
      <w:r w:rsidR="003305E3" w:rsidRPr="003305E3">
        <w:rPr>
          <w:sz w:val="28"/>
          <w:szCs w:val="28"/>
        </w:rPr>
        <w:t>принять</w:t>
      </w:r>
      <w:r w:rsidR="00432E49">
        <w:rPr>
          <w:sz w:val="28"/>
          <w:szCs w:val="28"/>
        </w:rPr>
        <w:t xml:space="preserve"> </w:t>
      </w:r>
      <w:r w:rsidR="003305E3" w:rsidRPr="003305E3">
        <w:rPr>
          <w:sz w:val="28"/>
          <w:szCs w:val="28"/>
        </w:rPr>
        <w:t>меры</w:t>
      </w:r>
      <w:r w:rsidR="00432E49">
        <w:rPr>
          <w:sz w:val="28"/>
          <w:szCs w:val="28"/>
        </w:rPr>
        <w:t xml:space="preserve"> к </w:t>
      </w:r>
      <w:r w:rsidR="003305E3" w:rsidRPr="003305E3">
        <w:rPr>
          <w:sz w:val="28"/>
          <w:szCs w:val="28"/>
        </w:rPr>
        <w:t>устранению</w:t>
      </w:r>
      <w:r w:rsidR="00432E49">
        <w:rPr>
          <w:sz w:val="28"/>
          <w:szCs w:val="28"/>
        </w:rPr>
        <w:t xml:space="preserve"> нарушений</w:t>
      </w:r>
      <w:r w:rsidR="003305E3" w:rsidRPr="00B31B5D">
        <w:rPr>
          <w:sz w:val="28"/>
          <w:szCs w:val="28"/>
        </w:rPr>
        <w:t>.</w:t>
      </w:r>
    </w:p>
    <w:p w:rsidR="003305E3" w:rsidRPr="003305E3" w:rsidRDefault="003305E3" w:rsidP="00CD41E0">
      <w:pPr>
        <w:widowControl w:val="0"/>
        <w:autoSpaceDE w:val="0"/>
        <w:autoSpaceDN w:val="0"/>
        <w:spacing w:before="720"/>
        <w:jc w:val="both"/>
        <w:rPr>
          <w:sz w:val="28"/>
          <w:szCs w:val="28"/>
        </w:rPr>
      </w:pPr>
      <w:r w:rsidRPr="003305E3">
        <w:rPr>
          <w:sz w:val="28"/>
          <w:szCs w:val="28"/>
        </w:rPr>
        <w:t xml:space="preserve">Начальник управления       ___________      </w:t>
      </w:r>
      <w:r w:rsidR="00CD41E0"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 xml:space="preserve">   ____________________________</w:t>
      </w:r>
    </w:p>
    <w:p w:rsidR="003305E3" w:rsidRPr="003305E3" w:rsidRDefault="003305E3" w:rsidP="003305E3">
      <w:pPr>
        <w:spacing w:after="200" w:line="276" w:lineRule="auto"/>
        <w:rPr>
          <w:rFonts w:eastAsiaTheme="minorHAnsi"/>
          <w:lang w:eastAsia="en-US"/>
        </w:rPr>
      </w:pPr>
      <w:r w:rsidRPr="003305E3">
        <w:rPr>
          <w:rFonts w:eastAsiaTheme="minorHAnsi"/>
          <w:sz w:val="28"/>
          <w:szCs w:val="28"/>
          <w:lang w:eastAsia="en-US"/>
        </w:rPr>
        <w:t xml:space="preserve">   </w:t>
      </w:r>
      <w:r w:rsidR="00CD41E0">
        <w:rPr>
          <w:rFonts w:eastAsiaTheme="minorHAnsi"/>
          <w:sz w:val="28"/>
          <w:szCs w:val="28"/>
          <w:lang w:eastAsia="en-US"/>
        </w:rPr>
        <w:t xml:space="preserve">                                             </w:t>
      </w:r>
      <w:r w:rsidRPr="003305E3">
        <w:rPr>
          <w:rFonts w:eastAsiaTheme="minorHAnsi"/>
          <w:sz w:val="28"/>
          <w:szCs w:val="28"/>
          <w:lang w:eastAsia="en-US"/>
        </w:rPr>
        <w:t xml:space="preserve">   </w:t>
      </w:r>
      <w:r w:rsidRPr="003305E3">
        <w:rPr>
          <w:rFonts w:eastAsiaTheme="minorHAnsi"/>
          <w:lang w:eastAsia="en-US"/>
        </w:rPr>
        <w:t xml:space="preserve">(подпись)             </w:t>
      </w:r>
      <w:r w:rsidR="00CD41E0">
        <w:rPr>
          <w:rFonts w:eastAsiaTheme="minorHAnsi"/>
          <w:lang w:eastAsia="en-US"/>
        </w:rPr>
        <w:t xml:space="preserve">                  </w:t>
      </w:r>
      <w:r w:rsidRPr="003305E3">
        <w:rPr>
          <w:rFonts w:eastAsiaTheme="minorHAnsi"/>
          <w:lang w:eastAsia="en-US"/>
        </w:rPr>
        <w:t xml:space="preserve">      (</w:t>
      </w:r>
      <w:r w:rsidR="003D79E8">
        <w:rPr>
          <w:rFonts w:eastAsiaTheme="minorHAnsi"/>
          <w:lang w:eastAsia="en-US"/>
        </w:rPr>
        <w:t xml:space="preserve">инициалы, </w:t>
      </w:r>
      <w:r w:rsidRPr="003305E3">
        <w:rPr>
          <w:rFonts w:eastAsiaTheme="minorHAnsi"/>
          <w:lang w:eastAsia="en-US"/>
        </w:rPr>
        <w:t>фамилия)</w:t>
      </w:r>
    </w:p>
    <w:p w:rsidR="003305E3" w:rsidRPr="00386304" w:rsidRDefault="003305E3" w:rsidP="00CD41E0">
      <w:pPr>
        <w:tabs>
          <w:tab w:val="left" w:pos="1418"/>
        </w:tabs>
        <w:spacing w:before="720"/>
        <w:jc w:val="center"/>
      </w:pPr>
      <w:r w:rsidRPr="003305E3">
        <w:rPr>
          <w:rFonts w:eastAsiaTheme="minorHAnsi"/>
          <w:sz w:val="28"/>
          <w:szCs w:val="28"/>
          <w:lang w:eastAsia="en-US"/>
        </w:rPr>
        <w:t>__________</w:t>
      </w:r>
    </w:p>
    <w:sectPr w:rsidR="003305E3" w:rsidRPr="00386304" w:rsidSect="00B31B5D">
      <w:headerReference w:type="even" r:id="rId10"/>
      <w:headerReference w:type="default" r:id="rId11"/>
      <w:headerReference w:type="first" r:id="rId12"/>
      <w:type w:val="continuous"/>
      <w:pgSz w:w="11907" w:h="16840" w:code="9"/>
      <w:pgMar w:top="1418" w:right="709" w:bottom="1134" w:left="1701" w:header="567" w:footer="584" w:gutter="0"/>
      <w:pgNumType w:start="2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0B1" w:rsidRDefault="000D70B1" w:rsidP="00F35127">
      <w:pPr>
        <w:pStyle w:val="a7"/>
      </w:pPr>
      <w:r>
        <w:separator/>
      </w:r>
    </w:p>
  </w:endnote>
  <w:endnote w:type="continuationSeparator" w:id="0">
    <w:p w:rsidR="000D70B1" w:rsidRDefault="000D70B1" w:rsidP="00F35127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0B1" w:rsidRDefault="000D70B1" w:rsidP="00F35127">
      <w:pPr>
        <w:pStyle w:val="a7"/>
      </w:pPr>
      <w:r>
        <w:separator/>
      </w:r>
    </w:p>
  </w:footnote>
  <w:footnote w:type="continuationSeparator" w:id="0">
    <w:p w:rsidR="000D70B1" w:rsidRDefault="000D70B1" w:rsidP="00F35127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B46" w:rsidRPr="00A44135" w:rsidRDefault="00B31B5D">
    <w:pPr>
      <w:pStyle w:val="a3"/>
      <w:framePr w:wrap="around" w:vAnchor="text" w:hAnchor="margin" w:xAlign="center" w:y="1"/>
      <w:rPr>
        <w:rStyle w:val="a5"/>
        <w:rFonts w:asciiTheme="minorHAnsi" w:hAnsiTheme="minorHAnsi" w:cstheme="minorHAnsi"/>
        <w:sz w:val="22"/>
        <w:szCs w:val="22"/>
      </w:rPr>
    </w:pPr>
    <w:r w:rsidRPr="00A44135">
      <w:rPr>
        <w:rStyle w:val="a5"/>
        <w:rFonts w:asciiTheme="minorHAnsi" w:hAnsiTheme="minorHAnsi" w:cstheme="minorHAnsi"/>
        <w:sz w:val="22"/>
        <w:szCs w:val="22"/>
      </w:rPr>
      <w:t>31</w:t>
    </w:r>
  </w:p>
  <w:p w:rsidR="00797B46" w:rsidRDefault="00797B46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B46" w:rsidRPr="00A44135" w:rsidRDefault="00B31B5D">
    <w:pPr>
      <w:pStyle w:val="a3"/>
      <w:framePr w:wrap="around" w:vAnchor="page" w:hAnchor="margin" w:xAlign="center" w:y="568" w:anchorLock="1"/>
      <w:rPr>
        <w:rStyle w:val="a5"/>
        <w:rFonts w:asciiTheme="minorHAnsi" w:hAnsiTheme="minorHAnsi" w:cstheme="minorHAnsi"/>
        <w:sz w:val="22"/>
        <w:szCs w:val="22"/>
      </w:rPr>
    </w:pPr>
    <w:r w:rsidRPr="00A44135">
      <w:rPr>
        <w:rStyle w:val="a5"/>
        <w:rFonts w:asciiTheme="minorHAnsi" w:hAnsiTheme="minorHAnsi" w:cstheme="minorHAnsi"/>
        <w:sz w:val="22"/>
        <w:szCs w:val="22"/>
      </w:rPr>
      <w:t>32</w:t>
    </w:r>
  </w:p>
  <w:p w:rsidR="00797B46" w:rsidRDefault="00797B46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39"/>
      <w:gridCol w:w="510"/>
      <w:gridCol w:w="4422"/>
    </w:tblGrid>
    <w:tr w:rsidR="00797B46">
      <w:trPr>
        <w:cantSplit/>
        <w:trHeight w:hRule="exact" w:val="947"/>
      </w:trPr>
      <w:tc>
        <w:tcPr>
          <w:tcW w:w="4139" w:type="dxa"/>
        </w:tcPr>
        <w:p w:rsidR="00797B46" w:rsidRDefault="00E437E9">
          <w:pPr>
            <w:spacing w:after="60"/>
            <w:jc w:val="center"/>
          </w:pPr>
          <w:r>
            <w:t xml:space="preserve">     </w:t>
          </w:r>
          <w:r w:rsidR="00D60DBB">
            <w:rPr>
              <w:noProof/>
            </w:rPr>
            <w:drawing>
              <wp:inline distT="0" distB="0" distL="0" distR="0" wp14:anchorId="3B8D659A" wp14:editId="3A7FA42E">
                <wp:extent cx="483235" cy="603885"/>
                <wp:effectExtent l="0" t="0" r="0" b="5715"/>
                <wp:docPr id="1" name="Рисунок 1" descr="Описание: GER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GER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235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97B46" w:rsidRDefault="00797B46">
          <w:pPr>
            <w:pStyle w:val="aff"/>
            <w:framePr w:wrap="around"/>
            <w:spacing w:line="200" w:lineRule="exact"/>
            <w:rPr>
              <w:sz w:val="28"/>
            </w:rPr>
          </w:pPr>
        </w:p>
      </w:tc>
      <w:tc>
        <w:tcPr>
          <w:tcW w:w="510" w:type="dxa"/>
        </w:tcPr>
        <w:p w:rsidR="00797B46" w:rsidRDefault="00797B46">
          <w:pPr>
            <w:pStyle w:val="16"/>
            <w:spacing w:line="240" w:lineRule="auto"/>
            <w:ind w:left="1021"/>
          </w:pPr>
        </w:p>
      </w:tc>
      <w:tc>
        <w:tcPr>
          <w:tcW w:w="4422" w:type="dxa"/>
        </w:tcPr>
        <w:p w:rsidR="00797B46" w:rsidRDefault="00797B46">
          <w:pPr>
            <w:pStyle w:val="16"/>
            <w:spacing w:before="120" w:line="240" w:lineRule="auto"/>
            <w:jc w:val="left"/>
          </w:pPr>
        </w:p>
      </w:tc>
    </w:tr>
  </w:tbl>
  <w:p w:rsidR="00797B46" w:rsidRDefault="00797B46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82C0A"/>
    <w:multiLevelType w:val="hybridMultilevel"/>
    <w:tmpl w:val="2D00DC5A"/>
    <w:lvl w:ilvl="0" w:tplc="2F423C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BB"/>
    <w:rsid w:val="00002F56"/>
    <w:rsid w:val="000040B6"/>
    <w:rsid w:val="000045EF"/>
    <w:rsid w:val="00005DB4"/>
    <w:rsid w:val="00005EBD"/>
    <w:rsid w:val="0001619C"/>
    <w:rsid w:val="000204DC"/>
    <w:rsid w:val="00021574"/>
    <w:rsid w:val="00021F0C"/>
    <w:rsid w:val="00027DB7"/>
    <w:rsid w:val="00027EBF"/>
    <w:rsid w:val="00032FBB"/>
    <w:rsid w:val="00051517"/>
    <w:rsid w:val="0005179E"/>
    <w:rsid w:val="00052F77"/>
    <w:rsid w:val="00056457"/>
    <w:rsid w:val="00065A31"/>
    <w:rsid w:val="00071491"/>
    <w:rsid w:val="000779D7"/>
    <w:rsid w:val="00077AF0"/>
    <w:rsid w:val="00077C03"/>
    <w:rsid w:val="00086CA5"/>
    <w:rsid w:val="0009419A"/>
    <w:rsid w:val="00094C5D"/>
    <w:rsid w:val="000954AB"/>
    <w:rsid w:val="000964D3"/>
    <w:rsid w:val="000972DB"/>
    <w:rsid w:val="00097707"/>
    <w:rsid w:val="000A04E8"/>
    <w:rsid w:val="000A5454"/>
    <w:rsid w:val="000A6935"/>
    <w:rsid w:val="000B2F4A"/>
    <w:rsid w:val="000B353B"/>
    <w:rsid w:val="000B3E0C"/>
    <w:rsid w:val="000C0EA6"/>
    <w:rsid w:val="000C62D1"/>
    <w:rsid w:val="000D2806"/>
    <w:rsid w:val="000D559E"/>
    <w:rsid w:val="000D70B1"/>
    <w:rsid w:val="000D7724"/>
    <w:rsid w:val="000E4287"/>
    <w:rsid w:val="000F089A"/>
    <w:rsid w:val="000F0E8C"/>
    <w:rsid w:val="000F2220"/>
    <w:rsid w:val="000F2C4F"/>
    <w:rsid w:val="00104CD6"/>
    <w:rsid w:val="00110FDE"/>
    <w:rsid w:val="00111882"/>
    <w:rsid w:val="00115E3B"/>
    <w:rsid w:val="00120306"/>
    <w:rsid w:val="001233EF"/>
    <w:rsid w:val="00123C05"/>
    <w:rsid w:val="0012400B"/>
    <w:rsid w:val="001268BA"/>
    <w:rsid w:val="001356D4"/>
    <w:rsid w:val="00136B09"/>
    <w:rsid w:val="001419A1"/>
    <w:rsid w:val="00142BC8"/>
    <w:rsid w:val="00150C36"/>
    <w:rsid w:val="00152A04"/>
    <w:rsid w:val="00156979"/>
    <w:rsid w:val="00162243"/>
    <w:rsid w:val="001637AE"/>
    <w:rsid w:val="00166CB1"/>
    <w:rsid w:val="00167EF9"/>
    <w:rsid w:val="00170847"/>
    <w:rsid w:val="00170E3C"/>
    <w:rsid w:val="001717E2"/>
    <w:rsid w:val="0017251B"/>
    <w:rsid w:val="001739CB"/>
    <w:rsid w:val="00173E16"/>
    <w:rsid w:val="00174C3D"/>
    <w:rsid w:val="00174EE3"/>
    <w:rsid w:val="0018200E"/>
    <w:rsid w:val="001823E0"/>
    <w:rsid w:val="00184D39"/>
    <w:rsid w:val="00193601"/>
    <w:rsid w:val="00193E8B"/>
    <w:rsid w:val="001A2D19"/>
    <w:rsid w:val="001A3860"/>
    <w:rsid w:val="001A4086"/>
    <w:rsid w:val="001A6C92"/>
    <w:rsid w:val="001A73FD"/>
    <w:rsid w:val="001B00A7"/>
    <w:rsid w:val="001B0F84"/>
    <w:rsid w:val="001B4E69"/>
    <w:rsid w:val="001B5689"/>
    <w:rsid w:val="001B6F37"/>
    <w:rsid w:val="001B755B"/>
    <w:rsid w:val="001B7B3C"/>
    <w:rsid w:val="001C37B0"/>
    <w:rsid w:val="001C3B88"/>
    <w:rsid w:val="001C4FE0"/>
    <w:rsid w:val="001C65BA"/>
    <w:rsid w:val="001C7B14"/>
    <w:rsid w:val="001D06EA"/>
    <w:rsid w:val="001D27A9"/>
    <w:rsid w:val="001D44A2"/>
    <w:rsid w:val="001D6B18"/>
    <w:rsid w:val="001D71E1"/>
    <w:rsid w:val="001D7BC5"/>
    <w:rsid w:val="001E1697"/>
    <w:rsid w:val="001E4B3F"/>
    <w:rsid w:val="001E4FD1"/>
    <w:rsid w:val="001E5225"/>
    <w:rsid w:val="001E54F2"/>
    <w:rsid w:val="001F222E"/>
    <w:rsid w:val="001F2EF5"/>
    <w:rsid w:val="001F476C"/>
    <w:rsid w:val="002014D5"/>
    <w:rsid w:val="0020375D"/>
    <w:rsid w:val="00203924"/>
    <w:rsid w:val="00211E4D"/>
    <w:rsid w:val="00222A50"/>
    <w:rsid w:val="0023000A"/>
    <w:rsid w:val="00230513"/>
    <w:rsid w:val="00235CD4"/>
    <w:rsid w:val="0024719E"/>
    <w:rsid w:val="002475DF"/>
    <w:rsid w:val="002532FC"/>
    <w:rsid w:val="00257B3F"/>
    <w:rsid w:val="0026616D"/>
    <w:rsid w:val="00266C66"/>
    <w:rsid w:val="00272743"/>
    <w:rsid w:val="00281682"/>
    <w:rsid w:val="002913A4"/>
    <w:rsid w:val="00294341"/>
    <w:rsid w:val="00295CAA"/>
    <w:rsid w:val="0029717F"/>
    <w:rsid w:val="002972A7"/>
    <w:rsid w:val="00297E38"/>
    <w:rsid w:val="002A7101"/>
    <w:rsid w:val="002B39D1"/>
    <w:rsid w:val="002B765C"/>
    <w:rsid w:val="002B7779"/>
    <w:rsid w:val="002E0D00"/>
    <w:rsid w:val="002E1857"/>
    <w:rsid w:val="002E4C39"/>
    <w:rsid w:val="002E6C65"/>
    <w:rsid w:val="002F4C11"/>
    <w:rsid w:val="002F5970"/>
    <w:rsid w:val="002F7C5B"/>
    <w:rsid w:val="00301085"/>
    <w:rsid w:val="0030271A"/>
    <w:rsid w:val="00307D49"/>
    <w:rsid w:val="0031065F"/>
    <w:rsid w:val="00310D01"/>
    <w:rsid w:val="0031125E"/>
    <w:rsid w:val="003134F4"/>
    <w:rsid w:val="00317067"/>
    <w:rsid w:val="003200F0"/>
    <w:rsid w:val="003220D7"/>
    <w:rsid w:val="00330494"/>
    <w:rsid w:val="003305E3"/>
    <w:rsid w:val="00333697"/>
    <w:rsid w:val="00333E64"/>
    <w:rsid w:val="00335B7F"/>
    <w:rsid w:val="00335BB6"/>
    <w:rsid w:val="003363D9"/>
    <w:rsid w:val="003376D3"/>
    <w:rsid w:val="00337FFC"/>
    <w:rsid w:val="003419B7"/>
    <w:rsid w:val="00345A41"/>
    <w:rsid w:val="0035126C"/>
    <w:rsid w:val="00352F59"/>
    <w:rsid w:val="00353A1C"/>
    <w:rsid w:val="00356F48"/>
    <w:rsid w:val="00357FE0"/>
    <w:rsid w:val="00360B66"/>
    <w:rsid w:val="00365C24"/>
    <w:rsid w:val="00365F86"/>
    <w:rsid w:val="003674F2"/>
    <w:rsid w:val="00374EA6"/>
    <w:rsid w:val="00380B6A"/>
    <w:rsid w:val="00381831"/>
    <w:rsid w:val="00393E5F"/>
    <w:rsid w:val="00397F02"/>
    <w:rsid w:val="003A025B"/>
    <w:rsid w:val="003A4386"/>
    <w:rsid w:val="003A4A57"/>
    <w:rsid w:val="003A70CC"/>
    <w:rsid w:val="003B7732"/>
    <w:rsid w:val="003C2081"/>
    <w:rsid w:val="003C6DD7"/>
    <w:rsid w:val="003C7A27"/>
    <w:rsid w:val="003D310D"/>
    <w:rsid w:val="003D3FD3"/>
    <w:rsid w:val="003D55BB"/>
    <w:rsid w:val="003D5707"/>
    <w:rsid w:val="003D7113"/>
    <w:rsid w:val="003D79E8"/>
    <w:rsid w:val="003E5784"/>
    <w:rsid w:val="004029EA"/>
    <w:rsid w:val="00402CDD"/>
    <w:rsid w:val="00403A05"/>
    <w:rsid w:val="00407B4A"/>
    <w:rsid w:val="004117BC"/>
    <w:rsid w:val="004179F5"/>
    <w:rsid w:val="00426230"/>
    <w:rsid w:val="00432075"/>
    <w:rsid w:val="00432E49"/>
    <w:rsid w:val="0043735F"/>
    <w:rsid w:val="00442676"/>
    <w:rsid w:val="00444271"/>
    <w:rsid w:val="00444A81"/>
    <w:rsid w:val="004503E4"/>
    <w:rsid w:val="00450517"/>
    <w:rsid w:val="00450CD2"/>
    <w:rsid w:val="00453A59"/>
    <w:rsid w:val="0045489B"/>
    <w:rsid w:val="00463385"/>
    <w:rsid w:val="00473EBE"/>
    <w:rsid w:val="00474FCC"/>
    <w:rsid w:val="00475DE5"/>
    <w:rsid w:val="00476A09"/>
    <w:rsid w:val="00477E2C"/>
    <w:rsid w:val="004803BB"/>
    <w:rsid w:val="00494B92"/>
    <w:rsid w:val="004A2DD9"/>
    <w:rsid w:val="004A7219"/>
    <w:rsid w:val="004B4175"/>
    <w:rsid w:val="004B5ED1"/>
    <w:rsid w:val="004B71B9"/>
    <w:rsid w:val="004C0E67"/>
    <w:rsid w:val="004C6301"/>
    <w:rsid w:val="004D17D9"/>
    <w:rsid w:val="004D2342"/>
    <w:rsid w:val="004D237C"/>
    <w:rsid w:val="004D59EC"/>
    <w:rsid w:val="004E347C"/>
    <w:rsid w:val="004E36AC"/>
    <w:rsid w:val="004F225E"/>
    <w:rsid w:val="004F2F24"/>
    <w:rsid w:val="004F54E3"/>
    <w:rsid w:val="00500D96"/>
    <w:rsid w:val="005020F7"/>
    <w:rsid w:val="00506C02"/>
    <w:rsid w:val="00510D95"/>
    <w:rsid w:val="00511795"/>
    <w:rsid w:val="00513358"/>
    <w:rsid w:val="0051576A"/>
    <w:rsid w:val="00520649"/>
    <w:rsid w:val="005325A2"/>
    <w:rsid w:val="005371CE"/>
    <w:rsid w:val="00541B18"/>
    <w:rsid w:val="0054315F"/>
    <w:rsid w:val="00543EA8"/>
    <w:rsid w:val="005457C2"/>
    <w:rsid w:val="00545FF9"/>
    <w:rsid w:val="00551B4C"/>
    <w:rsid w:val="00552F74"/>
    <w:rsid w:val="00556A0A"/>
    <w:rsid w:val="00556B5B"/>
    <w:rsid w:val="00556F2E"/>
    <w:rsid w:val="00557A96"/>
    <w:rsid w:val="00560A15"/>
    <w:rsid w:val="005674C8"/>
    <w:rsid w:val="00570469"/>
    <w:rsid w:val="0057140B"/>
    <w:rsid w:val="00571EC7"/>
    <w:rsid w:val="005746FD"/>
    <w:rsid w:val="00575351"/>
    <w:rsid w:val="005807AE"/>
    <w:rsid w:val="005812D8"/>
    <w:rsid w:val="0058293C"/>
    <w:rsid w:val="00585702"/>
    <w:rsid w:val="0059625D"/>
    <w:rsid w:val="005A07E2"/>
    <w:rsid w:val="005A2818"/>
    <w:rsid w:val="005A534A"/>
    <w:rsid w:val="005A53AD"/>
    <w:rsid w:val="005B251B"/>
    <w:rsid w:val="005B37ED"/>
    <w:rsid w:val="005B5765"/>
    <w:rsid w:val="005B763F"/>
    <w:rsid w:val="005C440C"/>
    <w:rsid w:val="005C560D"/>
    <w:rsid w:val="005C6A09"/>
    <w:rsid w:val="005D392D"/>
    <w:rsid w:val="005D5F59"/>
    <w:rsid w:val="005F0D4D"/>
    <w:rsid w:val="005F3ACA"/>
    <w:rsid w:val="005F3C87"/>
    <w:rsid w:val="005F41AD"/>
    <w:rsid w:val="005F6E16"/>
    <w:rsid w:val="00604973"/>
    <w:rsid w:val="00605A56"/>
    <w:rsid w:val="006116BE"/>
    <w:rsid w:val="00611876"/>
    <w:rsid w:val="006131CB"/>
    <w:rsid w:val="00616787"/>
    <w:rsid w:val="00625787"/>
    <w:rsid w:val="00634029"/>
    <w:rsid w:val="00637C4F"/>
    <w:rsid w:val="00637CD5"/>
    <w:rsid w:val="00637E07"/>
    <w:rsid w:val="00640C5F"/>
    <w:rsid w:val="0064709B"/>
    <w:rsid w:val="006521FA"/>
    <w:rsid w:val="0065348B"/>
    <w:rsid w:val="006565F1"/>
    <w:rsid w:val="00656738"/>
    <w:rsid w:val="00660AAB"/>
    <w:rsid w:val="00664D64"/>
    <w:rsid w:val="006661F0"/>
    <w:rsid w:val="0067011C"/>
    <w:rsid w:val="0068162A"/>
    <w:rsid w:val="00686919"/>
    <w:rsid w:val="00694005"/>
    <w:rsid w:val="006946F9"/>
    <w:rsid w:val="006954EE"/>
    <w:rsid w:val="006A6628"/>
    <w:rsid w:val="006A709C"/>
    <w:rsid w:val="006B090E"/>
    <w:rsid w:val="006B0B3E"/>
    <w:rsid w:val="006B57FD"/>
    <w:rsid w:val="006C180C"/>
    <w:rsid w:val="006C2C8A"/>
    <w:rsid w:val="006C6580"/>
    <w:rsid w:val="006D25C4"/>
    <w:rsid w:val="006D4DA6"/>
    <w:rsid w:val="006E0777"/>
    <w:rsid w:val="006F033E"/>
    <w:rsid w:val="006F575B"/>
    <w:rsid w:val="00700D1D"/>
    <w:rsid w:val="00706569"/>
    <w:rsid w:val="00707A76"/>
    <w:rsid w:val="0071038E"/>
    <w:rsid w:val="007114AD"/>
    <w:rsid w:val="00714269"/>
    <w:rsid w:val="00722627"/>
    <w:rsid w:val="00723D35"/>
    <w:rsid w:val="007333B7"/>
    <w:rsid w:val="00735B2E"/>
    <w:rsid w:val="00740B30"/>
    <w:rsid w:val="00741269"/>
    <w:rsid w:val="00746A83"/>
    <w:rsid w:val="00746B24"/>
    <w:rsid w:val="0074768D"/>
    <w:rsid w:val="00751059"/>
    <w:rsid w:val="00756BF1"/>
    <w:rsid w:val="007628DB"/>
    <w:rsid w:val="00772404"/>
    <w:rsid w:val="0077344D"/>
    <w:rsid w:val="007739BA"/>
    <w:rsid w:val="007768FE"/>
    <w:rsid w:val="00784455"/>
    <w:rsid w:val="00785C03"/>
    <w:rsid w:val="0079204F"/>
    <w:rsid w:val="00793D62"/>
    <w:rsid w:val="00794955"/>
    <w:rsid w:val="00797B46"/>
    <w:rsid w:val="007A23DC"/>
    <w:rsid w:val="007B0608"/>
    <w:rsid w:val="007B5B7A"/>
    <w:rsid w:val="007C0143"/>
    <w:rsid w:val="007C5A79"/>
    <w:rsid w:val="007C6F8E"/>
    <w:rsid w:val="007D0B50"/>
    <w:rsid w:val="007D7033"/>
    <w:rsid w:val="007E209A"/>
    <w:rsid w:val="007E2965"/>
    <w:rsid w:val="007E5511"/>
    <w:rsid w:val="007E5DE0"/>
    <w:rsid w:val="007E77E9"/>
    <w:rsid w:val="007F1E91"/>
    <w:rsid w:val="007F3AF2"/>
    <w:rsid w:val="00801DC5"/>
    <w:rsid w:val="008061C5"/>
    <w:rsid w:val="008252E8"/>
    <w:rsid w:val="00834C1F"/>
    <w:rsid w:val="00834C53"/>
    <w:rsid w:val="00834D63"/>
    <w:rsid w:val="0084034A"/>
    <w:rsid w:val="008415EE"/>
    <w:rsid w:val="008454E5"/>
    <w:rsid w:val="0085235A"/>
    <w:rsid w:val="00852B4B"/>
    <w:rsid w:val="00856628"/>
    <w:rsid w:val="0086285A"/>
    <w:rsid w:val="00862ED3"/>
    <w:rsid w:val="00864CE8"/>
    <w:rsid w:val="0086688C"/>
    <w:rsid w:val="008867F3"/>
    <w:rsid w:val="00887CD8"/>
    <w:rsid w:val="00891105"/>
    <w:rsid w:val="008931AE"/>
    <w:rsid w:val="008949F3"/>
    <w:rsid w:val="00895E83"/>
    <w:rsid w:val="008A0AC0"/>
    <w:rsid w:val="008A7D12"/>
    <w:rsid w:val="008B7580"/>
    <w:rsid w:val="008B7C2F"/>
    <w:rsid w:val="008C3E75"/>
    <w:rsid w:val="008C40AD"/>
    <w:rsid w:val="008C415C"/>
    <w:rsid w:val="008C4EAF"/>
    <w:rsid w:val="008C58AD"/>
    <w:rsid w:val="008C69CB"/>
    <w:rsid w:val="008C6DC8"/>
    <w:rsid w:val="008C7A4C"/>
    <w:rsid w:val="008D4176"/>
    <w:rsid w:val="008D59D0"/>
    <w:rsid w:val="008F7570"/>
    <w:rsid w:val="008F7C95"/>
    <w:rsid w:val="00901E98"/>
    <w:rsid w:val="009036E5"/>
    <w:rsid w:val="00903740"/>
    <w:rsid w:val="00907504"/>
    <w:rsid w:val="009142FB"/>
    <w:rsid w:val="00916096"/>
    <w:rsid w:val="00921097"/>
    <w:rsid w:val="00926CA0"/>
    <w:rsid w:val="0093694D"/>
    <w:rsid w:val="009400B3"/>
    <w:rsid w:val="00942CF5"/>
    <w:rsid w:val="0095104B"/>
    <w:rsid w:val="00957656"/>
    <w:rsid w:val="009630D8"/>
    <w:rsid w:val="009663D6"/>
    <w:rsid w:val="00970AA0"/>
    <w:rsid w:val="009731BF"/>
    <w:rsid w:val="00974C0E"/>
    <w:rsid w:val="00975AAF"/>
    <w:rsid w:val="009774C6"/>
    <w:rsid w:val="00985D26"/>
    <w:rsid w:val="0098779D"/>
    <w:rsid w:val="00987FA5"/>
    <w:rsid w:val="009906DB"/>
    <w:rsid w:val="0099742F"/>
    <w:rsid w:val="009976CF"/>
    <w:rsid w:val="009A17F7"/>
    <w:rsid w:val="009A2365"/>
    <w:rsid w:val="009A4F8C"/>
    <w:rsid w:val="009A7B31"/>
    <w:rsid w:val="009B11E0"/>
    <w:rsid w:val="009B1C1C"/>
    <w:rsid w:val="009C0077"/>
    <w:rsid w:val="009C6BD9"/>
    <w:rsid w:val="009D3C02"/>
    <w:rsid w:val="009D440A"/>
    <w:rsid w:val="009D47AB"/>
    <w:rsid w:val="009E0306"/>
    <w:rsid w:val="009E0B6B"/>
    <w:rsid w:val="009E5B35"/>
    <w:rsid w:val="009E6393"/>
    <w:rsid w:val="009F00AA"/>
    <w:rsid w:val="009F25F2"/>
    <w:rsid w:val="00A02644"/>
    <w:rsid w:val="00A059E2"/>
    <w:rsid w:val="00A05E2F"/>
    <w:rsid w:val="00A076EB"/>
    <w:rsid w:val="00A129BF"/>
    <w:rsid w:val="00A13E98"/>
    <w:rsid w:val="00A22099"/>
    <w:rsid w:val="00A23DF1"/>
    <w:rsid w:val="00A25ED6"/>
    <w:rsid w:val="00A2625A"/>
    <w:rsid w:val="00A36AB8"/>
    <w:rsid w:val="00A44135"/>
    <w:rsid w:val="00A46028"/>
    <w:rsid w:val="00A50D79"/>
    <w:rsid w:val="00A52F47"/>
    <w:rsid w:val="00A535ED"/>
    <w:rsid w:val="00A552BE"/>
    <w:rsid w:val="00A55B3B"/>
    <w:rsid w:val="00A56F0C"/>
    <w:rsid w:val="00A625FA"/>
    <w:rsid w:val="00A6262B"/>
    <w:rsid w:val="00A66C32"/>
    <w:rsid w:val="00A7316C"/>
    <w:rsid w:val="00A849ED"/>
    <w:rsid w:val="00A871A1"/>
    <w:rsid w:val="00A9134A"/>
    <w:rsid w:val="00A91DEB"/>
    <w:rsid w:val="00A92BCD"/>
    <w:rsid w:val="00AA1C57"/>
    <w:rsid w:val="00AA58E1"/>
    <w:rsid w:val="00AA65ED"/>
    <w:rsid w:val="00AA7FE3"/>
    <w:rsid w:val="00AB068F"/>
    <w:rsid w:val="00AC7072"/>
    <w:rsid w:val="00AD0C94"/>
    <w:rsid w:val="00AD1E0F"/>
    <w:rsid w:val="00AD3E9B"/>
    <w:rsid w:val="00AD4771"/>
    <w:rsid w:val="00AD5AF8"/>
    <w:rsid w:val="00AE65DD"/>
    <w:rsid w:val="00AE79E7"/>
    <w:rsid w:val="00B00527"/>
    <w:rsid w:val="00B01CCC"/>
    <w:rsid w:val="00B110DF"/>
    <w:rsid w:val="00B1124C"/>
    <w:rsid w:val="00B13E13"/>
    <w:rsid w:val="00B25B23"/>
    <w:rsid w:val="00B2736B"/>
    <w:rsid w:val="00B31B5D"/>
    <w:rsid w:val="00B31F86"/>
    <w:rsid w:val="00B3626C"/>
    <w:rsid w:val="00B43A02"/>
    <w:rsid w:val="00B47419"/>
    <w:rsid w:val="00B522BF"/>
    <w:rsid w:val="00B53D43"/>
    <w:rsid w:val="00B5497D"/>
    <w:rsid w:val="00B5691E"/>
    <w:rsid w:val="00B70977"/>
    <w:rsid w:val="00B74043"/>
    <w:rsid w:val="00B77C0B"/>
    <w:rsid w:val="00B8436E"/>
    <w:rsid w:val="00B86077"/>
    <w:rsid w:val="00B86209"/>
    <w:rsid w:val="00B87321"/>
    <w:rsid w:val="00B87CED"/>
    <w:rsid w:val="00B87D45"/>
    <w:rsid w:val="00B9252E"/>
    <w:rsid w:val="00B9555B"/>
    <w:rsid w:val="00BA082F"/>
    <w:rsid w:val="00BA3DB1"/>
    <w:rsid w:val="00BA5A79"/>
    <w:rsid w:val="00BA6672"/>
    <w:rsid w:val="00BB0F97"/>
    <w:rsid w:val="00BB5CA5"/>
    <w:rsid w:val="00BC04C5"/>
    <w:rsid w:val="00BC62DA"/>
    <w:rsid w:val="00BC65E6"/>
    <w:rsid w:val="00BC7572"/>
    <w:rsid w:val="00BD3ADD"/>
    <w:rsid w:val="00BD40A3"/>
    <w:rsid w:val="00BE2F48"/>
    <w:rsid w:val="00BF60C6"/>
    <w:rsid w:val="00C0141C"/>
    <w:rsid w:val="00C023F8"/>
    <w:rsid w:val="00C03A35"/>
    <w:rsid w:val="00C04C1A"/>
    <w:rsid w:val="00C05088"/>
    <w:rsid w:val="00C17157"/>
    <w:rsid w:val="00C25249"/>
    <w:rsid w:val="00C30790"/>
    <w:rsid w:val="00C31003"/>
    <w:rsid w:val="00C36595"/>
    <w:rsid w:val="00C56F9D"/>
    <w:rsid w:val="00C57EA8"/>
    <w:rsid w:val="00C625A0"/>
    <w:rsid w:val="00C628A4"/>
    <w:rsid w:val="00C73BB2"/>
    <w:rsid w:val="00C73EBE"/>
    <w:rsid w:val="00C7494D"/>
    <w:rsid w:val="00C8034D"/>
    <w:rsid w:val="00C81D23"/>
    <w:rsid w:val="00C82CB5"/>
    <w:rsid w:val="00C83E9D"/>
    <w:rsid w:val="00C930BD"/>
    <w:rsid w:val="00C9348D"/>
    <w:rsid w:val="00C93B4A"/>
    <w:rsid w:val="00C94D79"/>
    <w:rsid w:val="00CA03C2"/>
    <w:rsid w:val="00CA11F4"/>
    <w:rsid w:val="00CA3D3E"/>
    <w:rsid w:val="00CA405C"/>
    <w:rsid w:val="00CA635A"/>
    <w:rsid w:val="00CB19B1"/>
    <w:rsid w:val="00CB2108"/>
    <w:rsid w:val="00CB2B09"/>
    <w:rsid w:val="00CB5DB5"/>
    <w:rsid w:val="00CB77CF"/>
    <w:rsid w:val="00CC099C"/>
    <w:rsid w:val="00CC2E80"/>
    <w:rsid w:val="00CC39A7"/>
    <w:rsid w:val="00CC3CB6"/>
    <w:rsid w:val="00CD22C9"/>
    <w:rsid w:val="00CD35EC"/>
    <w:rsid w:val="00CD41E0"/>
    <w:rsid w:val="00CD5DBF"/>
    <w:rsid w:val="00CD61EB"/>
    <w:rsid w:val="00CD635E"/>
    <w:rsid w:val="00CD682B"/>
    <w:rsid w:val="00CD79AE"/>
    <w:rsid w:val="00CE5A58"/>
    <w:rsid w:val="00CE5E97"/>
    <w:rsid w:val="00CE740F"/>
    <w:rsid w:val="00CF2C81"/>
    <w:rsid w:val="00CF42DF"/>
    <w:rsid w:val="00CF4B27"/>
    <w:rsid w:val="00CF4D48"/>
    <w:rsid w:val="00CF5F19"/>
    <w:rsid w:val="00D07F3A"/>
    <w:rsid w:val="00D11C57"/>
    <w:rsid w:val="00D12147"/>
    <w:rsid w:val="00D13498"/>
    <w:rsid w:val="00D1349E"/>
    <w:rsid w:val="00D13A5D"/>
    <w:rsid w:val="00D15573"/>
    <w:rsid w:val="00D207E9"/>
    <w:rsid w:val="00D2174D"/>
    <w:rsid w:val="00D279A8"/>
    <w:rsid w:val="00D31402"/>
    <w:rsid w:val="00D3325A"/>
    <w:rsid w:val="00D3474F"/>
    <w:rsid w:val="00D35D85"/>
    <w:rsid w:val="00D374DF"/>
    <w:rsid w:val="00D37B03"/>
    <w:rsid w:val="00D445CD"/>
    <w:rsid w:val="00D45110"/>
    <w:rsid w:val="00D51ED3"/>
    <w:rsid w:val="00D521A1"/>
    <w:rsid w:val="00D531D3"/>
    <w:rsid w:val="00D5338D"/>
    <w:rsid w:val="00D60DBB"/>
    <w:rsid w:val="00D64C1A"/>
    <w:rsid w:val="00D67931"/>
    <w:rsid w:val="00D725E8"/>
    <w:rsid w:val="00D754DC"/>
    <w:rsid w:val="00D7647D"/>
    <w:rsid w:val="00D77A60"/>
    <w:rsid w:val="00D8012D"/>
    <w:rsid w:val="00D82C81"/>
    <w:rsid w:val="00D83BC3"/>
    <w:rsid w:val="00D84B96"/>
    <w:rsid w:val="00D85CB6"/>
    <w:rsid w:val="00D86840"/>
    <w:rsid w:val="00D919C2"/>
    <w:rsid w:val="00D97A75"/>
    <w:rsid w:val="00DA2B9E"/>
    <w:rsid w:val="00DA3AB7"/>
    <w:rsid w:val="00DB2370"/>
    <w:rsid w:val="00DB250A"/>
    <w:rsid w:val="00DB25F6"/>
    <w:rsid w:val="00DB5D29"/>
    <w:rsid w:val="00DC3ED2"/>
    <w:rsid w:val="00DC4B7D"/>
    <w:rsid w:val="00DC6DE3"/>
    <w:rsid w:val="00DD0980"/>
    <w:rsid w:val="00DD0EA0"/>
    <w:rsid w:val="00DD28D3"/>
    <w:rsid w:val="00DD2F7E"/>
    <w:rsid w:val="00DD7174"/>
    <w:rsid w:val="00DF01A9"/>
    <w:rsid w:val="00DF5F70"/>
    <w:rsid w:val="00DF6CAF"/>
    <w:rsid w:val="00E01757"/>
    <w:rsid w:val="00E01F3A"/>
    <w:rsid w:val="00E12620"/>
    <w:rsid w:val="00E12FAF"/>
    <w:rsid w:val="00E15BA2"/>
    <w:rsid w:val="00E16153"/>
    <w:rsid w:val="00E17968"/>
    <w:rsid w:val="00E22EDE"/>
    <w:rsid w:val="00E27D58"/>
    <w:rsid w:val="00E30354"/>
    <w:rsid w:val="00E36D27"/>
    <w:rsid w:val="00E41537"/>
    <w:rsid w:val="00E4323F"/>
    <w:rsid w:val="00E433D6"/>
    <w:rsid w:val="00E437E9"/>
    <w:rsid w:val="00E4773F"/>
    <w:rsid w:val="00E62156"/>
    <w:rsid w:val="00E65D74"/>
    <w:rsid w:val="00E66F67"/>
    <w:rsid w:val="00E67E8E"/>
    <w:rsid w:val="00E710A1"/>
    <w:rsid w:val="00E735EF"/>
    <w:rsid w:val="00E773E7"/>
    <w:rsid w:val="00E7798E"/>
    <w:rsid w:val="00E8123A"/>
    <w:rsid w:val="00E875F8"/>
    <w:rsid w:val="00E91AF4"/>
    <w:rsid w:val="00EA2494"/>
    <w:rsid w:val="00EA5028"/>
    <w:rsid w:val="00EB15E0"/>
    <w:rsid w:val="00EB1622"/>
    <w:rsid w:val="00EB34E0"/>
    <w:rsid w:val="00EB3C3E"/>
    <w:rsid w:val="00EB3D47"/>
    <w:rsid w:val="00EB67B0"/>
    <w:rsid w:val="00EC0211"/>
    <w:rsid w:val="00EC1046"/>
    <w:rsid w:val="00EC12DA"/>
    <w:rsid w:val="00EC303A"/>
    <w:rsid w:val="00EC5D75"/>
    <w:rsid w:val="00EC6CBB"/>
    <w:rsid w:val="00EC6EFB"/>
    <w:rsid w:val="00ED0111"/>
    <w:rsid w:val="00EE05BB"/>
    <w:rsid w:val="00EE2244"/>
    <w:rsid w:val="00EE436F"/>
    <w:rsid w:val="00EF054C"/>
    <w:rsid w:val="00EF18FD"/>
    <w:rsid w:val="00EF300B"/>
    <w:rsid w:val="00F0203A"/>
    <w:rsid w:val="00F0421A"/>
    <w:rsid w:val="00F07822"/>
    <w:rsid w:val="00F110FB"/>
    <w:rsid w:val="00F1247C"/>
    <w:rsid w:val="00F161CC"/>
    <w:rsid w:val="00F2157E"/>
    <w:rsid w:val="00F22D21"/>
    <w:rsid w:val="00F24F51"/>
    <w:rsid w:val="00F254DD"/>
    <w:rsid w:val="00F35127"/>
    <w:rsid w:val="00F42D1B"/>
    <w:rsid w:val="00F43C1D"/>
    <w:rsid w:val="00F451E7"/>
    <w:rsid w:val="00F455AB"/>
    <w:rsid w:val="00F4613F"/>
    <w:rsid w:val="00F46D99"/>
    <w:rsid w:val="00F516F0"/>
    <w:rsid w:val="00F51907"/>
    <w:rsid w:val="00F51FED"/>
    <w:rsid w:val="00F531BC"/>
    <w:rsid w:val="00F53ABB"/>
    <w:rsid w:val="00F552D5"/>
    <w:rsid w:val="00F60AC3"/>
    <w:rsid w:val="00F62214"/>
    <w:rsid w:val="00F64AB7"/>
    <w:rsid w:val="00F66738"/>
    <w:rsid w:val="00F67008"/>
    <w:rsid w:val="00F6798F"/>
    <w:rsid w:val="00F71B71"/>
    <w:rsid w:val="00F72864"/>
    <w:rsid w:val="00F72BBD"/>
    <w:rsid w:val="00F72CB9"/>
    <w:rsid w:val="00F83135"/>
    <w:rsid w:val="00F84B62"/>
    <w:rsid w:val="00F92A92"/>
    <w:rsid w:val="00F93BE1"/>
    <w:rsid w:val="00FA291D"/>
    <w:rsid w:val="00FA4330"/>
    <w:rsid w:val="00FA472B"/>
    <w:rsid w:val="00FA5C82"/>
    <w:rsid w:val="00FA5FB3"/>
    <w:rsid w:val="00FA6052"/>
    <w:rsid w:val="00FA6FEB"/>
    <w:rsid w:val="00FB6292"/>
    <w:rsid w:val="00FC09A2"/>
    <w:rsid w:val="00FC0B39"/>
    <w:rsid w:val="00FC4E91"/>
    <w:rsid w:val="00FC6B23"/>
    <w:rsid w:val="00FD5708"/>
    <w:rsid w:val="00FD5887"/>
    <w:rsid w:val="00FD60EB"/>
    <w:rsid w:val="00FD7630"/>
    <w:rsid w:val="00FE1A8F"/>
    <w:rsid w:val="00FE30F4"/>
    <w:rsid w:val="00FE318E"/>
    <w:rsid w:val="00FE3A8F"/>
    <w:rsid w:val="00FE79CB"/>
    <w:rsid w:val="00FF2058"/>
    <w:rsid w:val="00FF41C3"/>
    <w:rsid w:val="00FF42C6"/>
    <w:rsid w:val="00FF44F3"/>
    <w:rsid w:val="00FF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5:docId w15:val="{609A9DA4-1D14-4483-A310-0ED3EA60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CB1"/>
  </w:style>
  <w:style w:type="paragraph" w:styleId="1">
    <w:name w:val="heading 1"/>
    <w:basedOn w:val="a"/>
    <w:next w:val="a"/>
    <w:qFormat/>
    <w:rsid w:val="00166CB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166CB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66CB1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6CB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166CB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rsid w:val="00166CB1"/>
    <w:rPr>
      <w:sz w:val="28"/>
      <w:bdr w:val="none" w:sz="0" w:space="0" w:color="auto"/>
    </w:rPr>
  </w:style>
  <w:style w:type="paragraph" w:customStyle="1" w:styleId="a6">
    <w:name w:val="абзац"/>
    <w:basedOn w:val="a"/>
    <w:rsid w:val="00166CB1"/>
    <w:pPr>
      <w:ind w:left="851"/>
    </w:pPr>
    <w:rPr>
      <w:sz w:val="26"/>
    </w:rPr>
  </w:style>
  <w:style w:type="paragraph" w:customStyle="1" w:styleId="a7">
    <w:name w:val="Текст табл.с отступом"/>
    <w:basedOn w:val="a8"/>
    <w:rsid w:val="00166CB1"/>
    <w:pPr>
      <w:spacing w:before="120"/>
      <w:ind w:firstLine="709"/>
    </w:pPr>
  </w:style>
  <w:style w:type="paragraph" w:customStyle="1" w:styleId="a9">
    <w:name w:val="краткое содержание"/>
    <w:basedOn w:val="a"/>
    <w:next w:val="a"/>
    <w:rsid w:val="00166CB1"/>
    <w:pPr>
      <w:keepNext/>
      <w:keepLines/>
      <w:spacing w:after="480"/>
      <w:ind w:right="5103"/>
      <w:jc w:val="both"/>
    </w:pPr>
    <w:rPr>
      <w:sz w:val="28"/>
    </w:rPr>
  </w:style>
  <w:style w:type="paragraph" w:customStyle="1" w:styleId="10">
    <w:name w:val="НК1"/>
    <w:basedOn w:val="a4"/>
    <w:rsid w:val="00166CB1"/>
    <w:pPr>
      <w:spacing w:before="120"/>
    </w:pPr>
    <w:rPr>
      <w:sz w:val="16"/>
    </w:rPr>
  </w:style>
  <w:style w:type="paragraph" w:styleId="aa">
    <w:name w:val="Signature"/>
    <w:basedOn w:val="a"/>
    <w:rsid w:val="00166CB1"/>
    <w:pPr>
      <w:ind w:left="4252"/>
    </w:pPr>
    <w:rPr>
      <w:sz w:val="26"/>
    </w:rPr>
  </w:style>
  <w:style w:type="paragraph" w:customStyle="1" w:styleId="ab">
    <w:name w:val="строка с номером бланка"/>
    <w:basedOn w:val="a"/>
    <w:rsid w:val="00166CB1"/>
    <w:pPr>
      <w:framePr w:w="4491" w:h="3169" w:hSpace="142" w:wrap="around" w:vAnchor="text" w:hAnchor="page" w:x="1727" w:y="20"/>
      <w:spacing w:before="240"/>
      <w:jc w:val="center"/>
    </w:pPr>
    <w:rPr>
      <w:noProof/>
    </w:rPr>
  </w:style>
  <w:style w:type="paragraph" w:styleId="ac">
    <w:name w:val="footnote text"/>
    <w:basedOn w:val="a"/>
    <w:semiHidden/>
    <w:rsid w:val="00166CB1"/>
  </w:style>
  <w:style w:type="paragraph" w:customStyle="1" w:styleId="11">
    <w:name w:val="ВК1"/>
    <w:basedOn w:val="a3"/>
    <w:rsid w:val="00166CB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d">
    <w:name w:val="Plain Text"/>
    <w:basedOn w:val="a"/>
    <w:rsid w:val="00166CB1"/>
    <w:pPr>
      <w:spacing w:after="120"/>
      <w:ind w:firstLine="851"/>
      <w:jc w:val="both"/>
    </w:pPr>
    <w:rPr>
      <w:sz w:val="26"/>
    </w:rPr>
  </w:style>
  <w:style w:type="paragraph" w:styleId="ae">
    <w:name w:val="caption"/>
    <w:basedOn w:val="a"/>
    <w:next w:val="a"/>
    <w:qFormat/>
    <w:rsid w:val="00166CB1"/>
    <w:pPr>
      <w:spacing w:before="120" w:after="120"/>
    </w:pPr>
    <w:rPr>
      <w:b/>
    </w:rPr>
  </w:style>
  <w:style w:type="paragraph" w:customStyle="1" w:styleId="af">
    <w:name w:val="По центру"/>
    <w:basedOn w:val="a"/>
    <w:rsid w:val="00166CB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20">
    <w:name w:val="Подпись2"/>
    <w:basedOn w:val="a"/>
    <w:rsid w:val="00166CB1"/>
    <w:pPr>
      <w:suppressAutoHyphens/>
      <w:spacing w:before="480" w:after="480"/>
    </w:pPr>
    <w:rPr>
      <w:sz w:val="28"/>
    </w:rPr>
  </w:style>
  <w:style w:type="paragraph" w:customStyle="1" w:styleId="12">
    <w:name w:val="Подпись1"/>
    <w:basedOn w:val="20"/>
    <w:rsid w:val="00166CB1"/>
    <w:pPr>
      <w:jc w:val="right"/>
    </w:pPr>
  </w:style>
  <w:style w:type="paragraph" w:customStyle="1" w:styleId="1c">
    <w:name w:val="Абзац1 c отступом"/>
    <w:basedOn w:val="a6"/>
    <w:rsid w:val="00166CB1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0">
    <w:name w:val="разослать"/>
    <w:basedOn w:val="ad"/>
    <w:rsid w:val="00166CB1"/>
    <w:pPr>
      <w:spacing w:after="160"/>
      <w:ind w:left="1418" w:hanging="1418"/>
    </w:pPr>
    <w:rPr>
      <w:sz w:val="28"/>
    </w:rPr>
  </w:style>
  <w:style w:type="paragraph" w:customStyle="1" w:styleId="af1">
    <w:name w:val="Утверждено"/>
    <w:basedOn w:val="1c"/>
    <w:rsid w:val="00166CB1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2">
    <w:name w:val="Приложение"/>
    <w:basedOn w:val="1c"/>
    <w:rsid w:val="00166CB1"/>
    <w:pPr>
      <w:ind w:firstLine="4678"/>
    </w:pPr>
  </w:style>
  <w:style w:type="paragraph" w:customStyle="1" w:styleId="af3">
    <w:name w:val="Крат.сод. полож."/>
    <w:aliases w:val="и т.д."/>
    <w:basedOn w:val="af"/>
    <w:rsid w:val="00166CB1"/>
    <w:pPr>
      <w:spacing w:before="0" w:after="0"/>
    </w:pPr>
    <w:rPr>
      <w:sz w:val="32"/>
    </w:rPr>
  </w:style>
  <w:style w:type="paragraph" w:customStyle="1" w:styleId="13">
    <w:name w:val="Стиль1"/>
    <w:basedOn w:val="af"/>
    <w:rsid w:val="00166CB1"/>
    <w:pPr>
      <w:spacing w:before="0" w:after="0"/>
    </w:pPr>
    <w:rPr>
      <w:sz w:val="32"/>
    </w:rPr>
  </w:style>
  <w:style w:type="paragraph" w:customStyle="1" w:styleId="af4">
    <w:name w:val="Наименование документа"/>
    <w:basedOn w:val="af"/>
    <w:rsid w:val="00166CB1"/>
    <w:pPr>
      <w:spacing w:before="720" w:after="120"/>
    </w:pPr>
    <w:rPr>
      <w:spacing w:val="140"/>
      <w:sz w:val="32"/>
    </w:rPr>
  </w:style>
  <w:style w:type="paragraph" w:customStyle="1" w:styleId="af5">
    <w:name w:val="Наименование раздела"/>
    <w:basedOn w:val="af"/>
    <w:rsid w:val="00166CB1"/>
    <w:pPr>
      <w:keepLines w:val="0"/>
      <w:suppressAutoHyphens/>
      <w:spacing w:before="360"/>
      <w:ind w:left="709" w:right="709"/>
    </w:pPr>
  </w:style>
  <w:style w:type="paragraph" w:customStyle="1" w:styleId="21">
    <w:name w:val="Стиль2"/>
    <w:basedOn w:val="20"/>
    <w:rsid w:val="00166CB1"/>
    <w:pPr>
      <w:jc w:val="both"/>
    </w:pPr>
  </w:style>
  <w:style w:type="paragraph" w:customStyle="1" w:styleId="a8">
    <w:name w:val="Текст табличный"/>
    <w:basedOn w:val="20"/>
    <w:rsid w:val="00166CB1"/>
    <w:pPr>
      <w:spacing w:before="0" w:after="0"/>
    </w:pPr>
  </w:style>
  <w:style w:type="paragraph" w:customStyle="1" w:styleId="af6">
    <w:name w:val="Визы"/>
    <w:basedOn w:val="a8"/>
    <w:rsid w:val="00166CB1"/>
  </w:style>
  <w:style w:type="character" w:styleId="af7">
    <w:name w:val="footnote reference"/>
    <w:semiHidden/>
    <w:rsid w:val="00166CB1"/>
    <w:rPr>
      <w:vertAlign w:val="superscript"/>
    </w:rPr>
  </w:style>
  <w:style w:type="paragraph" w:customStyle="1" w:styleId="22">
    <w:name w:val="Текст2"/>
    <w:basedOn w:val="ad"/>
    <w:rsid w:val="00166CB1"/>
    <w:pPr>
      <w:tabs>
        <w:tab w:val="left" w:pos="709"/>
      </w:tabs>
      <w:spacing w:after="160"/>
      <w:ind w:firstLine="709"/>
    </w:pPr>
  </w:style>
  <w:style w:type="paragraph" w:customStyle="1" w:styleId="14">
    <w:name w:val="абзац1 для образца"/>
    <w:basedOn w:val="1c"/>
    <w:rsid w:val="00166CB1"/>
    <w:pPr>
      <w:ind w:left="1559" w:right="1134"/>
    </w:pPr>
  </w:style>
  <w:style w:type="paragraph" w:customStyle="1" w:styleId="31">
    <w:name w:val="Стиль3"/>
    <w:basedOn w:val="1c"/>
    <w:rsid w:val="00166CB1"/>
    <w:pPr>
      <w:ind w:left="1701"/>
    </w:pPr>
  </w:style>
  <w:style w:type="paragraph" w:customStyle="1" w:styleId="af8">
    <w:name w:val="Заголовок утв.док."/>
    <w:aliases w:val="прилож."/>
    <w:basedOn w:val="af3"/>
    <w:rsid w:val="00166CB1"/>
    <w:pPr>
      <w:spacing w:before="960" w:after="120"/>
    </w:pPr>
    <w:rPr>
      <w:noProof/>
      <w:sz w:val="20"/>
    </w:rPr>
  </w:style>
  <w:style w:type="paragraph" w:customStyle="1" w:styleId="af9">
    <w:name w:val="Последняя строка абзаца"/>
    <w:basedOn w:val="1c"/>
    <w:rsid w:val="00166CB1"/>
    <w:pPr>
      <w:jc w:val="left"/>
    </w:pPr>
  </w:style>
  <w:style w:type="paragraph" w:customStyle="1" w:styleId="afa">
    <w:name w:val="Первая строка заголовка"/>
    <w:basedOn w:val="af8"/>
    <w:rsid w:val="00166CB1"/>
    <w:rPr>
      <w:sz w:val="32"/>
    </w:rPr>
  </w:style>
  <w:style w:type="paragraph" w:customStyle="1" w:styleId="afb">
    <w:name w:val="остальные строки заголовка"/>
    <w:basedOn w:val="a"/>
    <w:rsid w:val="00166CB1"/>
    <w:pPr>
      <w:keepNext/>
      <w:keepLines/>
      <w:spacing w:after="480"/>
      <w:ind w:left="851" w:right="851"/>
      <w:jc w:val="center"/>
    </w:pPr>
    <w:rPr>
      <w:b/>
      <w:noProof/>
      <w:sz w:val="28"/>
    </w:rPr>
  </w:style>
  <w:style w:type="paragraph" w:customStyle="1" w:styleId="15">
    <w:name w:val="НК1 на обороте"/>
    <w:basedOn w:val="10"/>
    <w:rsid w:val="00166CB1"/>
  </w:style>
  <w:style w:type="paragraph" w:customStyle="1" w:styleId="afc">
    <w:name w:val="Черта в конце текста"/>
    <w:basedOn w:val="aa"/>
    <w:rsid w:val="00166CB1"/>
    <w:pPr>
      <w:spacing w:before="480"/>
      <w:ind w:left="4253"/>
    </w:pPr>
  </w:style>
  <w:style w:type="paragraph" w:customStyle="1" w:styleId="23">
    <w:name w:val="ВК2 для бл.нем.культ.центра"/>
    <w:basedOn w:val="a3"/>
    <w:rsid w:val="00166CB1"/>
  </w:style>
  <w:style w:type="paragraph" w:customStyle="1" w:styleId="4">
    <w:name w:val="Стиль4"/>
    <w:basedOn w:val="afd"/>
    <w:rsid w:val="00166CB1"/>
    <w:pPr>
      <w:framePr w:w="4536" w:h="3170" w:wrap="around" w:vAnchor="page" w:hAnchor="page" w:x="1560" w:y="1498"/>
      <w:spacing w:before="60" w:after="60" w:line="180" w:lineRule="exact"/>
      <w:jc w:val="center"/>
    </w:pPr>
    <w:rPr>
      <w:color w:val="000000"/>
      <w:sz w:val="18"/>
    </w:rPr>
  </w:style>
  <w:style w:type="paragraph" w:customStyle="1" w:styleId="16">
    <w:name w:val="Абзац1 без отступа"/>
    <w:basedOn w:val="1c"/>
    <w:rsid w:val="00166CB1"/>
    <w:pPr>
      <w:ind w:firstLine="0"/>
    </w:pPr>
  </w:style>
  <w:style w:type="paragraph" w:customStyle="1" w:styleId="17">
    <w:name w:val="Абзац1 с отступом"/>
    <w:basedOn w:val="a"/>
    <w:rsid w:val="00166CB1"/>
    <w:pPr>
      <w:spacing w:after="60" w:line="360" w:lineRule="auto"/>
      <w:ind w:firstLine="709"/>
      <w:jc w:val="both"/>
    </w:pPr>
    <w:rPr>
      <w:sz w:val="28"/>
    </w:rPr>
  </w:style>
  <w:style w:type="paragraph" w:customStyle="1" w:styleId="afe">
    <w:name w:val="Обращение в письме"/>
    <w:basedOn w:val="af5"/>
    <w:rsid w:val="00166CB1"/>
  </w:style>
  <w:style w:type="paragraph" w:customStyle="1" w:styleId="32">
    <w:name w:val="3 интервала"/>
    <w:basedOn w:val="af"/>
    <w:rsid w:val="00166CB1"/>
    <w:pPr>
      <w:spacing w:before="0" w:after="480"/>
      <w:jc w:val="left"/>
    </w:pPr>
  </w:style>
  <w:style w:type="paragraph" w:styleId="afd">
    <w:name w:val="Body Text"/>
    <w:basedOn w:val="a"/>
    <w:rsid w:val="00166CB1"/>
    <w:pPr>
      <w:spacing w:after="120"/>
    </w:pPr>
  </w:style>
  <w:style w:type="paragraph" w:customStyle="1" w:styleId="aff">
    <w:name w:val="Бланк_адрес"/>
    <w:aliases w:val="тел."/>
    <w:basedOn w:val="a"/>
    <w:rsid w:val="00166CB1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ff0">
    <w:name w:val="адресат"/>
    <w:basedOn w:val="a"/>
    <w:rsid w:val="00166CB1"/>
    <w:pPr>
      <w:ind w:left="5387"/>
    </w:pPr>
    <w:rPr>
      <w:b/>
      <w:sz w:val="28"/>
    </w:rPr>
  </w:style>
  <w:style w:type="paragraph" w:customStyle="1" w:styleId="aff1">
    <w:name w:val="Бланк_адрес.тел."/>
    <w:basedOn w:val="a"/>
    <w:rsid w:val="00166CB1"/>
    <w:pPr>
      <w:framePr w:w="4536" w:h="3170" w:wrap="auto" w:vAnchor="page" w:hAnchor="page" w:x="1560" w:y="1498"/>
      <w:widowControl w:val="0"/>
      <w:spacing w:line="180" w:lineRule="exact"/>
      <w:jc w:val="center"/>
    </w:pPr>
    <w:rPr>
      <w:color w:val="000000"/>
      <w:sz w:val="18"/>
    </w:rPr>
  </w:style>
  <w:style w:type="paragraph" w:customStyle="1" w:styleId="24">
    <w:name w:val="Текст табл.2"/>
    <w:basedOn w:val="a8"/>
    <w:rsid w:val="00166CB1"/>
    <w:pPr>
      <w:jc w:val="right"/>
    </w:pPr>
  </w:style>
  <w:style w:type="character" w:styleId="aff2">
    <w:name w:val="Hyperlink"/>
    <w:rsid w:val="00166CB1"/>
    <w:rPr>
      <w:color w:val="0000FF"/>
      <w:u w:val="single"/>
    </w:rPr>
  </w:style>
  <w:style w:type="character" w:styleId="aff3">
    <w:name w:val="FollowedHyperlink"/>
    <w:rsid w:val="00166CB1"/>
    <w:rPr>
      <w:color w:val="800080"/>
      <w:u w:val="single"/>
    </w:rPr>
  </w:style>
  <w:style w:type="table" w:styleId="aff4">
    <w:name w:val="Table Grid"/>
    <w:basedOn w:val="a1"/>
    <w:rsid w:val="00637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450517"/>
    <w:rPr>
      <w:rFonts w:ascii="Tahoma" w:hAnsi="Tahoma" w:cs="Tahoma"/>
      <w:sz w:val="16"/>
      <w:szCs w:val="16"/>
    </w:rPr>
  </w:style>
  <w:style w:type="paragraph" w:styleId="HTML">
    <w:name w:val="HTML Address"/>
    <w:basedOn w:val="a"/>
    <w:rsid w:val="0095104B"/>
    <w:rPr>
      <w:i/>
      <w:iCs/>
      <w:sz w:val="24"/>
      <w:szCs w:val="24"/>
    </w:rPr>
  </w:style>
  <w:style w:type="character" w:styleId="aff6">
    <w:name w:val="Emphasis"/>
    <w:qFormat/>
    <w:rsid w:val="0095104B"/>
    <w:rPr>
      <w:i/>
      <w:iCs/>
    </w:rPr>
  </w:style>
  <w:style w:type="paragraph" w:customStyle="1" w:styleId="Style1">
    <w:name w:val="Style1"/>
    <w:basedOn w:val="a"/>
    <w:rsid w:val="008454E5"/>
    <w:pPr>
      <w:widowControl w:val="0"/>
      <w:autoSpaceDE w:val="0"/>
      <w:autoSpaceDN w:val="0"/>
      <w:adjustRightInd w:val="0"/>
      <w:spacing w:line="363" w:lineRule="exact"/>
      <w:ind w:firstLine="701"/>
      <w:jc w:val="both"/>
    </w:pPr>
    <w:rPr>
      <w:sz w:val="24"/>
      <w:szCs w:val="24"/>
    </w:rPr>
  </w:style>
  <w:style w:type="character" w:customStyle="1" w:styleId="FontStyle11">
    <w:name w:val="Font Style11"/>
    <w:rsid w:val="008454E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75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753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7">
    <w:name w:val="Знак Знак Знак Знак Знак Знак Знак Знак Знак Знак Знак Знак"/>
    <w:basedOn w:val="a"/>
    <w:rsid w:val="00C803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8">
    <w:name w:val="Знак Знак Знак Знак Знак Знак Знак Знак"/>
    <w:basedOn w:val="a"/>
    <w:rsid w:val="00E735E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0">
    <w:name w:val="Заголовок 3 Знак"/>
    <w:link w:val="3"/>
    <w:rsid w:val="005020F7"/>
    <w:rPr>
      <w:sz w:val="32"/>
    </w:rPr>
  </w:style>
  <w:style w:type="paragraph" w:styleId="aff9">
    <w:name w:val="No Spacing"/>
    <w:basedOn w:val="a"/>
    <w:uiPriority w:val="1"/>
    <w:qFormat/>
    <w:rsid w:val="00E437E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@trudkirov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54;&#1051;&#1051;&#1045;&#1050;&#1058;&#1048;&#1042;&#1053;&#1067;&#1045;%20&#1044;&#1054;&#1043;&#1054;&#1042;&#1054;&#1056;&#1067;\&#1087;&#1088;&#1086;&#1074;&#1077;&#1088;&#1082;&#1072;\&#1048;&#1047;&#1052;&#1045;&#1053;&#1045;&#1053;&#1048;&#1071;\2017\&#1059;&#1074;&#1077;&#1076;&#1086;&#1084;&#1083;&#1077;&#1085;&#1080;&#1077;%20&#1073;&#1077;&#1079;%20&#1079;&#1072;&#1084;&#1077;&#1095;&#1072;&#1085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D893E-185B-49F8-9072-AE3DFE2E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Уведомление без замечаний</Template>
  <TotalTime>45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администрации области</vt:lpstr>
    </vt:vector>
  </TitlesOfParts>
  <Company>Elcom Ltd</Company>
  <LinksUpToDate>false</LinksUpToDate>
  <CharactersWithSpaces>2490</CharactersWithSpaces>
  <SharedDoc>false</SharedDoc>
  <HLinks>
    <vt:vector size="6" baseType="variant">
      <vt:variant>
        <vt:i4>3866703</vt:i4>
      </vt:variant>
      <vt:variant>
        <vt:i4>0</vt:i4>
      </vt:variant>
      <vt:variant>
        <vt:i4>0</vt:i4>
      </vt:variant>
      <vt:variant>
        <vt:i4>5</vt:i4>
      </vt:variant>
      <vt:variant>
        <vt:lpwstr>mailto:trud@ako.kirov.ru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 области</dc:title>
  <dc:creator>Admin</dc:creator>
  <dc:description>Шаблон для создания новых документов. Разработан Шиляевой А.В., тел. 38-11-55</dc:description>
  <cp:lastModifiedBy>Татьяна В. Мартынова</cp:lastModifiedBy>
  <cp:revision>14</cp:revision>
  <cp:lastPrinted>2020-04-20T08:04:00Z</cp:lastPrinted>
  <dcterms:created xsi:type="dcterms:W3CDTF">2020-04-01T12:59:00Z</dcterms:created>
  <dcterms:modified xsi:type="dcterms:W3CDTF">2020-04-20T08:05:00Z</dcterms:modified>
</cp:coreProperties>
</file>